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A2388" w14:textId="77777777" w:rsidR="00AF141F" w:rsidRDefault="003D3AD3">
      <w:r>
        <w:t>Dziennik żywieniowy dla dzieci i  młodzieży:</w:t>
      </w:r>
    </w:p>
    <w:p w14:paraId="37F1E1B0" w14:textId="77777777" w:rsidR="00AF141F" w:rsidRDefault="003D3AD3">
      <w:pPr>
        <w:rPr>
          <w:sz w:val="24"/>
        </w:rPr>
      </w:pPr>
      <w:r>
        <w:rPr>
          <w:sz w:val="24"/>
        </w:rPr>
        <w:t>Jak wypełnić?</w:t>
      </w:r>
    </w:p>
    <w:p w14:paraId="556BE923" w14:textId="77777777" w:rsidR="00AF141F" w:rsidRDefault="003D3AD3">
      <w:r>
        <w:rPr>
          <w:noProof/>
          <w:sz w:val="24"/>
        </w:rPr>
        <w:drawing>
          <wp:anchor distT="0" distB="0" distL="114300" distR="114300" simplePos="0" relativeHeight="6" behindDoc="0" locked="0" layoutInCell="1" allowOverlap="1" wp14:anchorId="29043363" wp14:editId="213432D6">
            <wp:simplePos x="0" y="0"/>
            <wp:positionH relativeFrom="column">
              <wp:posOffset>8592836</wp:posOffset>
            </wp:positionH>
            <wp:positionV relativeFrom="paragraph">
              <wp:posOffset>293403</wp:posOffset>
            </wp:positionV>
            <wp:extent cx="1558439" cy="1559518"/>
            <wp:effectExtent l="0" t="0" r="3661" b="2582"/>
            <wp:wrapThrough wrapText="bothSides">
              <wp:wrapPolygon edited="0">
                <wp:start x="0" y="0"/>
                <wp:lineTo x="0" y="792"/>
                <wp:lineTo x="4225" y="4487"/>
                <wp:lineTo x="792" y="8710"/>
                <wp:lineTo x="0" y="11086"/>
                <wp:lineTo x="1584" y="12934"/>
                <wp:lineTo x="3169" y="17157"/>
                <wp:lineTo x="792" y="19796"/>
                <wp:lineTo x="1584" y="20588"/>
                <wp:lineTo x="9506" y="21380"/>
                <wp:lineTo x="21389" y="21380"/>
                <wp:lineTo x="17956" y="17421"/>
                <wp:lineTo x="20861" y="11350"/>
                <wp:lineTo x="21125" y="10030"/>
                <wp:lineTo x="20333" y="8710"/>
                <wp:lineTo x="16636" y="4487"/>
                <wp:lineTo x="20861" y="3959"/>
                <wp:lineTo x="20068" y="264"/>
                <wp:lineTo x="792" y="0"/>
                <wp:lineTo x="0" y="0"/>
              </wp:wrapPolygon>
            </wp:wrapThrough>
            <wp:docPr id="3" name="Obraz 4" descr="Warzywa Z Kreskówek, Rysunek, Warzywa, Zielony Obraz PNG i kliparty do  pobrania za darm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58439" cy="155951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sz w:val="24"/>
        </w:rPr>
        <w:t xml:space="preserve">Dzienniczek żywieniowy służy do bieżącego notowania spożywanych produktów i potraw. Pomoże w ocenie Twojego dotychczasowego sposobu żywienia i wskazaniu ewentualnych błędów </w:t>
      </w:r>
      <w:r>
        <w:rPr>
          <w:sz w:val="24"/>
        </w:rPr>
        <w:t>żywieniowych. Dzienniczek obejmuje 7 dni. Proszę o rzetelne i szczere notowanie wszystkich spożytych pokarmów i wypitych płynów, uwzględniając zarówno posiłki główne jak i przekąski, wraz z godziną i miarą domową (szklanka, łyżka, sztuka).</w:t>
      </w:r>
    </w:p>
    <w:p w14:paraId="27DBD981" w14:textId="77777777" w:rsidR="00AF141F" w:rsidRDefault="003D3AD3">
      <w:pPr>
        <w:pStyle w:val="Akapitzlist"/>
        <w:spacing w:after="0"/>
        <w:jc w:val="both"/>
      </w:pPr>
      <w:r>
        <w:t>PRZYKŁAD UZUPEŁN</w:t>
      </w:r>
      <w:r>
        <w:t>IONEGO DZIENNIKA</w:t>
      </w:r>
    </w:p>
    <w:p w14:paraId="3833F205" w14:textId="77777777" w:rsidR="00AF141F" w:rsidRDefault="00AF141F">
      <w:pPr>
        <w:pStyle w:val="Akapitzlist"/>
        <w:spacing w:after="0"/>
        <w:jc w:val="both"/>
      </w:pPr>
    </w:p>
    <w:p w14:paraId="3BD88095" w14:textId="77777777" w:rsidR="00AF141F" w:rsidRDefault="003D3AD3">
      <w:pPr>
        <w:spacing w:after="0"/>
      </w:pPr>
      <w:r>
        <w:t xml:space="preserve">             Dzień tygodnia: ……………………………………… Data: ……………………………….</w:t>
      </w:r>
    </w:p>
    <w:tbl>
      <w:tblPr>
        <w:tblW w:w="13216" w:type="dxa"/>
        <w:tblInd w:w="92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6"/>
        <w:gridCol w:w="1677"/>
        <w:gridCol w:w="2414"/>
        <w:gridCol w:w="6482"/>
        <w:gridCol w:w="2407"/>
      </w:tblGrid>
      <w:tr w:rsidR="00AF141F" w14:paraId="49D12057" w14:textId="77777777">
        <w:tblPrEx>
          <w:tblCellMar>
            <w:top w:w="0" w:type="dxa"/>
            <w:bottom w:w="0" w:type="dxa"/>
          </w:tblCellMar>
        </w:tblPrEx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9BB01" w14:textId="77777777" w:rsidR="00AF141F" w:rsidRDefault="003D3AD3">
            <w:pPr>
              <w:spacing w:after="0" w:line="240" w:lineRule="auto"/>
              <w:rPr>
                <w:b/>
                <w:sz w:val="20"/>
                <w:szCs w:val="20"/>
                <w:lang w:eastAsia="pl-PL"/>
              </w:rPr>
            </w:pPr>
            <w:r>
              <w:rPr>
                <w:b/>
                <w:sz w:val="20"/>
                <w:szCs w:val="20"/>
                <w:lang w:eastAsia="pl-PL"/>
              </w:rPr>
              <w:t>Godzina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7FE44" w14:textId="77777777" w:rsidR="00AF141F" w:rsidRDefault="003D3AD3">
            <w:pPr>
              <w:spacing w:after="0" w:line="240" w:lineRule="auto"/>
              <w:rPr>
                <w:b/>
                <w:sz w:val="20"/>
                <w:szCs w:val="20"/>
                <w:lang w:eastAsia="pl-PL"/>
              </w:rPr>
            </w:pPr>
            <w:r>
              <w:rPr>
                <w:b/>
                <w:sz w:val="20"/>
                <w:szCs w:val="20"/>
                <w:lang w:eastAsia="pl-PL"/>
              </w:rPr>
              <w:t>Posiłek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23592" w14:textId="77777777" w:rsidR="00AF141F" w:rsidRDefault="003D3AD3">
            <w:pPr>
              <w:spacing w:after="0" w:line="240" w:lineRule="auto"/>
              <w:rPr>
                <w:b/>
                <w:sz w:val="20"/>
                <w:szCs w:val="20"/>
                <w:lang w:eastAsia="pl-PL"/>
              </w:rPr>
            </w:pPr>
            <w:r>
              <w:rPr>
                <w:b/>
                <w:sz w:val="20"/>
                <w:szCs w:val="20"/>
                <w:lang w:eastAsia="pl-PL"/>
              </w:rPr>
              <w:t>Miejsce posiłku (dom, szkoła)</w:t>
            </w:r>
          </w:p>
        </w:tc>
        <w:tc>
          <w:tcPr>
            <w:tcW w:w="6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DE4BA" w14:textId="77777777" w:rsidR="00AF141F" w:rsidRDefault="003D3AD3">
            <w:pPr>
              <w:spacing w:after="0" w:line="240" w:lineRule="auto"/>
              <w:rPr>
                <w:b/>
                <w:sz w:val="20"/>
                <w:szCs w:val="20"/>
                <w:lang w:eastAsia="pl-PL"/>
              </w:rPr>
            </w:pPr>
            <w:r>
              <w:rPr>
                <w:b/>
                <w:sz w:val="20"/>
                <w:szCs w:val="20"/>
                <w:lang w:eastAsia="pl-PL"/>
              </w:rPr>
              <w:t>Skład posiłku ( co zostało pominięte z planu żywieniowego)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C805F" w14:textId="77777777" w:rsidR="00AF141F" w:rsidRDefault="003D3AD3">
            <w:pPr>
              <w:spacing w:after="0" w:line="240" w:lineRule="auto"/>
              <w:rPr>
                <w:b/>
                <w:sz w:val="20"/>
                <w:szCs w:val="20"/>
                <w:lang w:eastAsia="pl-PL"/>
              </w:rPr>
            </w:pPr>
            <w:r>
              <w:rPr>
                <w:b/>
                <w:sz w:val="20"/>
                <w:szCs w:val="20"/>
                <w:lang w:eastAsia="pl-PL"/>
              </w:rPr>
              <w:t>Aktywność</w:t>
            </w:r>
          </w:p>
          <w:p w14:paraId="7EE59D51" w14:textId="77777777" w:rsidR="00AF141F" w:rsidRDefault="003D3AD3">
            <w:pPr>
              <w:spacing w:after="0" w:line="240" w:lineRule="auto"/>
              <w:rPr>
                <w:b/>
                <w:sz w:val="20"/>
                <w:szCs w:val="20"/>
                <w:lang w:eastAsia="pl-PL"/>
              </w:rPr>
            </w:pPr>
            <w:r>
              <w:rPr>
                <w:b/>
                <w:sz w:val="20"/>
                <w:szCs w:val="20"/>
                <w:lang w:eastAsia="pl-PL"/>
              </w:rPr>
              <w:t>Ilość kroków/czas</w:t>
            </w:r>
          </w:p>
        </w:tc>
      </w:tr>
      <w:tr w:rsidR="00AF141F" w14:paraId="00AA2D1F" w14:textId="77777777">
        <w:tblPrEx>
          <w:tblCellMar>
            <w:top w:w="0" w:type="dxa"/>
            <w:bottom w:w="0" w:type="dxa"/>
          </w:tblCellMar>
        </w:tblPrEx>
        <w:trPr>
          <w:trHeight w:val="654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28371" w14:textId="77777777" w:rsidR="00AF141F" w:rsidRDefault="003D3AD3">
            <w:pPr>
              <w:spacing w:after="0" w:line="240" w:lineRule="auto"/>
              <w:rPr>
                <w:b/>
                <w:sz w:val="20"/>
                <w:szCs w:val="20"/>
                <w:lang w:eastAsia="pl-PL"/>
              </w:rPr>
            </w:pPr>
            <w:r>
              <w:rPr>
                <w:b/>
                <w:sz w:val="20"/>
                <w:szCs w:val="20"/>
                <w:lang w:eastAsia="pl-PL"/>
              </w:rPr>
              <w:t>7.00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97E17" w14:textId="77777777" w:rsidR="00AF141F" w:rsidRDefault="003D3AD3">
            <w:pPr>
              <w:spacing w:after="0" w:line="240" w:lineRule="auto"/>
              <w:rPr>
                <w:b/>
                <w:sz w:val="20"/>
                <w:szCs w:val="20"/>
                <w:lang w:eastAsia="pl-PL"/>
              </w:rPr>
            </w:pPr>
            <w:r>
              <w:rPr>
                <w:b/>
                <w:sz w:val="20"/>
                <w:szCs w:val="20"/>
                <w:lang w:eastAsia="pl-PL"/>
              </w:rPr>
              <w:t>ŚNIADANIE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6EB88" w14:textId="77777777" w:rsidR="00AF141F" w:rsidRDefault="003D3AD3">
            <w:pPr>
              <w:spacing w:after="0" w:line="240" w:lineRule="auto"/>
              <w:rPr>
                <w:b/>
                <w:sz w:val="20"/>
                <w:szCs w:val="20"/>
                <w:lang w:eastAsia="pl-PL"/>
              </w:rPr>
            </w:pPr>
            <w:r>
              <w:rPr>
                <w:b/>
                <w:sz w:val="20"/>
                <w:szCs w:val="20"/>
                <w:lang w:eastAsia="pl-PL"/>
              </w:rPr>
              <w:t>dom</w:t>
            </w:r>
          </w:p>
        </w:tc>
        <w:tc>
          <w:tcPr>
            <w:tcW w:w="6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69C91" w14:textId="77777777" w:rsidR="00AF141F" w:rsidRDefault="003D3AD3">
            <w:pPr>
              <w:spacing w:after="0" w:line="240" w:lineRule="auto"/>
              <w:rPr>
                <w:b/>
                <w:sz w:val="20"/>
                <w:szCs w:val="20"/>
                <w:lang w:eastAsia="pl-PL"/>
              </w:rPr>
            </w:pPr>
            <w:r>
              <w:rPr>
                <w:b/>
                <w:sz w:val="20"/>
                <w:szCs w:val="20"/>
                <w:lang w:eastAsia="pl-PL"/>
              </w:rPr>
              <w:t xml:space="preserve">Herbata 1 </w:t>
            </w:r>
            <w:r>
              <w:rPr>
                <w:b/>
                <w:sz w:val="20"/>
                <w:szCs w:val="20"/>
                <w:lang w:eastAsia="pl-PL"/>
              </w:rPr>
              <w:t>szklanka z cukrem 2 łyżeczki lub kakao 1 szklanka mleko 2%, kakao słodzone</w:t>
            </w:r>
          </w:p>
          <w:p w14:paraId="08E1508E" w14:textId="77777777" w:rsidR="00AF141F" w:rsidRDefault="003D3AD3">
            <w:pPr>
              <w:spacing w:after="0" w:line="240" w:lineRule="auto"/>
              <w:rPr>
                <w:b/>
                <w:sz w:val="20"/>
                <w:szCs w:val="20"/>
                <w:lang w:eastAsia="pl-PL"/>
              </w:rPr>
            </w:pPr>
            <w:r>
              <w:rPr>
                <w:b/>
                <w:sz w:val="20"/>
                <w:szCs w:val="20"/>
                <w:lang w:eastAsia="pl-PL"/>
              </w:rPr>
              <w:t xml:space="preserve">Tosty (chleb tostowy 2 kromki) ser żółty 2 plastry, szynka  2 plastry, keczup 2 łyżeczki.  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BFDF3" w14:textId="77777777" w:rsidR="00AF141F" w:rsidRDefault="003D3AD3">
            <w:pPr>
              <w:spacing w:after="0" w:line="240" w:lineRule="auto"/>
              <w:rPr>
                <w:b/>
                <w:sz w:val="20"/>
                <w:szCs w:val="20"/>
                <w:lang w:eastAsia="pl-PL"/>
              </w:rPr>
            </w:pPr>
            <w:r>
              <w:rPr>
                <w:b/>
                <w:sz w:val="20"/>
                <w:szCs w:val="20"/>
                <w:lang w:eastAsia="pl-PL"/>
              </w:rPr>
              <w:t>300 metrów do szkoły</w:t>
            </w:r>
          </w:p>
        </w:tc>
      </w:tr>
      <w:tr w:rsidR="00AF141F" w14:paraId="009D1DE9" w14:textId="77777777">
        <w:tblPrEx>
          <w:tblCellMar>
            <w:top w:w="0" w:type="dxa"/>
            <w:bottom w:w="0" w:type="dxa"/>
          </w:tblCellMar>
        </w:tblPrEx>
        <w:trPr>
          <w:trHeight w:val="989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1A993" w14:textId="77777777" w:rsidR="00AF141F" w:rsidRDefault="003D3AD3">
            <w:pPr>
              <w:spacing w:after="0" w:line="240" w:lineRule="auto"/>
              <w:rPr>
                <w:b/>
                <w:sz w:val="20"/>
                <w:szCs w:val="20"/>
                <w:lang w:eastAsia="pl-PL"/>
              </w:rPr>
            </w:pPr>
            <w:r>
              <w:rPr>
                <w:b/>
                <w:sz w:val="20"/>
                <w:szCs w:val="20"/>
                <w:lang w:eastAsia="pl-PL"/>
              </w:rPr>
              <w:t>10.40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31F6E" w14:textId="77777777" w:rsidR="00AF141F" w:rsidRDefault="003D3AD3">
            <w:pPr>
              <w:spacing w:after="0" w:line="240" w:lineRule="auto"/>
              <w:rPr>
                <w:b/>
                <w:sz w:val="20"/>
                <w:szCs w:val="20"/>
                <w:lang w:eastAsia="pl-PL"/>
              </w:rPr>
            </w:pPr>
            <w:r>
              <w:rPr>
                <w:b/>
                <w:sz w:val="20"/>
                <w:szCs w:val="20"/>
                <w:lang w:eastAsia="pl-PL"/>
              </w:rPr>
              <w:t xml:space="preserve"> 2 ŚNIADANIE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998B0" w14:textId="77777777" w:rsidR="00AF141F" w:rsidRDefault="003D3AD3">
            <w:pPr>
              <w:spacing w:after="0" w:line="240" w:lineRule="auto"/>
              <w:rPr>
                <w:b/>
                <w:sz w:val="20"/>
                <w:szCs w:val="20"/>
                <w:lang w:eastAsia="pl-PL"/>
              </w:rPr>
            </w:pPr>
            <w:r>
              <w:rPr>
                <w:b/>
                <w:sz w:val="20"/>
                <w:szCs w:val="20"/>
                <w:lang w:eastAsia="pl-PL"/>
              </w:rPr>
              <w:t>szkoła</w:t>
            </w:r>
          </w:p>
        </w:tc>
        <w:tc>
          <w:tcPr>
            <w:tcW w:w="6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3724E" w14:textId="77777777" w:rsidR="00AF141F" w:rsidRDefault="003D3AD3">
            <w:pPr>
              <w:spacing w:after="0" w:line="240" w:lineRule="auto"/>
              <w:rPr>
                <w:b/>
                <w:sz w:val="20"/>
                <w:szCs w:val="20"/>
                <w:lang w:eastAsia="pl-PL"/>
              </w:rPr>
            </w:pPr>
            <w:r>
              <w:rPr>
                <w:b/>
                <w:sz w:val="20"/>
                <w:szCs w:val="20"/>
                <w:lang w:eastAsia="pl-PL"/>
              </w:rPr>
              <w:t>Woda mineralna gazowana 0,5 l</w:t>
            </w:r>
          </w:p>
          <w:p w14:paraId="5BA4D00F" w14:textId="77777777" w:rsidR="00AF141F" w:rsidRDefault="003D3AD3">
            <w:pPr>
              <w:spacing w:after="0" w:line="240" w:lineRule="auto"/>
              <w:rPr>
                <w:b/>
                <w:sz w:val="20"/>
                <w:szCs w:val="20"/>
                <w:lang w:eastAsia="pl-PL"/>
              </w:rPr>
            </w:pPr>
            <w:r>
              <w:rPr>
                <w:b/>
                <w:sz w:val="20"/>
                <w:szCs w:val="20"/>
                <w:lang w:eastAsia="pl-PL"/>
              </w:rPr>
              <w:t>Kanapka z szynką i ogórkiem (chleb pszenny 4 kromki z masłem 10, 1 mały ogórek zielony)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EB25A" w14:textId="77777777" w:rsidR="00AF141F" w:rsidRDefault="003D3AD3">
            <w:pPr>
              <w:spacing w:after="0" w:line="240" w:lineRule="auto"/>
              <w:rPr>
                <w:b/>
                <w:sz w:val="20"/>
                <w:szCs w:val="20"/>
                <w:lang w:eastAsia="pl-PL"/>
              </w:rPr>
            </w:pPr>
            <w:r>
              <w:rPr>
                <w:b/>
                <w:sz w:val="20"/>
                <w:szCs w:val="20"/>
                <w:lang w:eastAsia="pl-PL"/>
              </w:rPr>
              <w:t>w-f 1 godzina</w:t>
            </w:r>
          </w:p>
        </w:tc>
      </w:tr>
      <w:tr w:rsidR="00AF141F" w14:paraId="70D1091A" w14:textId="77777777">
        <w:tblPrEx>
          <w:tblCellMar>
            <w:top w:w="0" w:type="dxa"/>
            <w:bottom w:w="0" w:type="dxa"/>
          </w:tblCellMar>
        </w:tblPrEx>
        <w:trPr>
          <w:trHeight w:val="550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126BF" w14:textId="77777777" w:rsidR="00AF141F" w:rsidRDefault="003D3AD3">
            <w:pPr>
              <w:spacing w:after="0" w:line="240" w:lineRule="auto"/>
              <w:rPr>
                <w:b/>
                <w:sz w:val="20"/>
                <w:szCs w:val="20"/>
                <w:lang w:eastAsia="pl-PL"/>
              </w:rPr>
            </w:pPr>
            <w:r>
              <w:rPr>
                <w:b/>
                <w:sz w:val="20"/>
                <w:szCs w:val="20"/>
                <w:lang w:eastAsia="pl-PL"/>
              </w:rPr>
              <w:t>13.30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84295" w14:textId="77777777" w:rsidR="00AF141F" w:rsidRDefault="003D3AD3">
            <w:pPr>
              <w:spacing w:after="0" w:line="240" w:lineRule="auto"/>
              <w:rPr>
                <w:b/>
                <w:sz w:val="20"/>
                <w:szCs w:val="20"/>
                <w:lang w:eastAsia="pl-PL"/>
              </w:rPr>
            </w:pPr>
            <w:r>
              <w:rPr>
                <w:b/>
                <w:sz w:val="20"/>
                <w:szCs w:val="20"/>
                <w:lang w:eastAsia="pl-PL"/>
              </w:rPr>
              <w:t>PRZEKĄSKA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F2142" w14:textId="77777777" w:rsidR="00AF141F" w:rsidRDefault="003D3AD3">
            <w:pPr>
              <w:spacing w:after="0" w:line="240" w:lineRule="auto"/>
              <w:rPr>
                <w:b/>
                <w:sz w:val="20"/>
                <w:szCs w:val="20"/>
                <w:lang w:eastAsia="pl-PL"/>
              </w:rPr>
            </w:pPr>
            <w:r>
              <w:rPr>
                <w:b/>
                <w:sz w:val="20"/>
                <w:szCs w:val="20"/>
                <w:lang w:eastAsia="pl-PL"/>
              </w:rPr>
              <w:t>szkoła</w:t>
            </w:r>
          </w:p>
        </w:tc>
        <w:tc>
          <w:tcPr>
            <w:tcW w:w="6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BE258" w14:textId="77777777" w:rsidR="00AF141F" w:rsidRDefault="003D3AD3">
            <w:pPr>
              <w:spacing w:after="0" w:line="240" w:lineRule="auto"/>
              <w:rPr>
                <w:b/>
                <w:sz w:val="20"/>
                <w:szCs w:val="20"/>
                <w:lang w:eastAsia="pl-PL"/>
              </w:rPr>
            </w:pPr>
            <w:r>
              <w:rPr>
                <w:b/>
                <w:sz w:val="20"/>
                <w:szCs w:val="20"/>
                <w:lang w:eastAsia="pl-PL"/>
              </w:rPr>
              <w:t>Jabłko 1 szt. średniej wielkości,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7017D" w14:textId="77777777" w:rsidR="00AF141F" w:rsidRDefault="003D3AD3">
            <w:pPr>
              <w:spacing w:after="0" w:line="240" w:lineRule="auto"/>
              <w:rPr>
                <w:b/>
                <w:sz w:val="20"/>
                <w:szCs w:val="20"/>
                <w:lang w:eastAsia="pl-PL"/>
              </w:rPr>
            </w:pPr>
            <w:r>
              <w:rPr>
                <w:b/>
                <w:sz w:val="20"/>
                <w:szCs w:val="20"/>
                <w:lang w:eastAsia="pl-PL"/>
              </w:rPr>
              <w:t>300 metrów droga do domu</w:t>
            </w:r>
          </w:p>
        </w:tc>
      </w:tr>
      <w:tr w:rsidR="00AF141F" w14:paraId="7AA876F9" w14:textId="77777777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70B7B" w14:textId="77777777" w:rsidR="00AF141F" w:rsidRDefault="003D3AD3">
            <w:pPr>
              <w:spacing w:after="0" w:line="240" w:lineRule="auto"/>
              <w:rPr>
                <w:b/>
                <w:sz w:val="20"/>
                <w:szCs w:val="20"/>
                <w:lang w:eastAsia="pl-PL"/>
              </w:rPr>
            </w:pPr>
            <w:r>
              <w:rPr>
                <w:b/>
                <w:sz w:val="20"/>
                <w:szCs w:val="20"/>
                <w:lang w:eastAsia="pl-PL"/>
              </w:rPr>
              <w:lastRenderedPageBreak/>
              <w:t>15.00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029DB" w14:textId="77777777" w:rsidR="00AF141F" w:rsidRDefault="003D3AD3">
            <w:pPr>
              <w:spacing w:after="0" w:line="240" w:lineRule="auto"/>
              <w:rPr>
                <w:b/>
                <w:sz w:val="20"/>
                <w:szCs w:val="20"/>
                <w:lang w:eastAsia="pl-PL"/>
              </w:rPr>
            </w:pPr>
            <w:r>
              <w:rPr>
                <w:b/>
                <w:sz w:val="20"/>
                <w:szCs w:val="20"/>
                <w:lang w:eastAsia="pl-PL"/>
              </w:rPr>
              <w:t>OBIAD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26490" w14:textId="77777777" w:rsidR="00AF141F" w:rsidRDefault="003D3AD3">
            <w:pPr>
              <w:spacing w:after="0" w:line="240" w:lineRule="auto"/>
              <w:rPr>
                <w:b/>
                <w:sz w:val="20"/>
                <w:szCs w:val="20"/>
                <w:lang w:eastAsia="pl-PL"/>
              </w:rPr>
            </w:pPr>
            <w:r>
              <w:rPr>
                <w:b/>
                <w:sz w:val="20"/>
                <w:szCs w:val="20"/>
                <w:lang w:eastAsia="pl-PL"/>
              </w:rPr>
              <w:t>DOM</w:t>
            </w:r>
          </w:p>
        </w:tc>
        <w:tc>
          <w:tcPr>
            <w:tcW w:w="6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8D663" w14:textId="77777777" w:rsidR="00AF141F" w:rsidRDefault="003D3AD3">
            <w:pPr>
              <w:spacing w:after="0" w:line="240" w:lineRule="auto"/>
              <w:rPr>
                <w:b/>
                <w:sz w:val="20"/>
                <w:szCs w:val="20"/>
                <w:lang w:eastAsia="pl-PL"/>
              </w:rPr>
            </w:pPr>
            <w:r>
              <w:rPr>
                <w:b/>
                <w:sz w:val="20"/>
                <w:szCs w:val="20"/>
                <w:lang w:eastAsia="pl-PL"/>
              </w:rPr>
              <w:t xml:space="preserve">Ziemniaki 4 szt., pieczone udko kurczaka 1 szt. </w:t>
            </w:r>
            <w:r>
              <w:rPr>
                <w:b/>
                <w:sz w:val="20"/>
                <w:szCs w:val="20"/>
                <w:lang w:eastAsia="pl-PL"/>
              </w:rPr>
              <w:t>małe ze skórą i z dodatkiem oleju. Sos około 50ml (około 3 łyżki), mizeria na śmietanie około 4 łyżki, sok pomarańczowy 1 szklanka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540EB" w14:textId="77777777" w:rsidR="00AF141F" w:rsidRDefault="003D3AD3">
            <w:pPr>
              <w:spacing w:after="0" w:line="240" w:lineRule="auto"/>
              <w:rPr>
                <w:b/>
                <w:sz w:val="20"/>
                <w:szCs w:val="20"/>
                <w:lang w:eastAsia="pl-PL"/>
              </w:rPr>
            </w:pPr>
            <w:r>
              <w:rPr>
                <w:b/>
                <w:sz w:val="20"/>
                <w:szCs w:val="20"/>
                <w:lang w:eastAsia="pl-PL"/>
              </w:rPr>
              <w:t>brak</w:t>
            </w:r>
          </w:p>
        </w:tc>
      </w:tr>
      <w:tr w:rsidR="00AF141F" w14:paraId="412E3EA4" w14:textId="77777777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9152F" w14:textId="77777777" w:rsidR="00AF141F" w:rsidRDefault="003D3AD3">
            <w:pPr>
              <w:spacing w:after="0" w:line="240" w:lineRule="auto"/>
              <w:rPr>
                <w:b/>
                <w:sz w:val="20"/>
                <w:szCs w:val="20"/>
                <w:lang w:eastAsia="pl-PL"/>
              </w:rPr>
            </w:pPr>
            <w:r>
              <w:rPr>
                <w:b/>
                <w:sz w:val="20"/>
                <w:szCs w:val="20"/>
                <w:lang w:eastAsia="pl-PL"/>
              </w:rPr>
              <w:t>16.30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E871D" w14:textId="77777777" w:rsidR="00AF141F" w:rsidRDefault="003D3AD3">
            <w:pPr>
              <w:spacing w:after="0" w:line="240" w:lineRule="auto"/>
              <w:rPr>
                <w:b/>
                <w:sz w:val="20"/>
                <w:szCs w:val="20"/>
                <w:lang w:eastAsia="pl-PL"/>
              </w:rPr>
            </w:pPr>
            <w:r>
              <w:rPr>
                <w:b/>
                <w:sz w:val="20"/>
                <w:szCs w:val="20"/>
                <w:lang w:eastAsia="pl-PL"/>
              </w:rPr>
              <w:t>Przekąska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2319D" w14:textId="77777777" w:rsidR="00AF141F" w:rsidRDefault="003D3AD3">
            <w:pPr>
              <w:spacing w:after="0" w:line="240" w:lineRule="auto"/>
              <w:rPr>
                <w:b/>
                <w:sz w:val="20"/>
                <w:szCs w:val="20"/>
                <w:lang w:eastAsia="pl-PL"/>
              </w:rPr>
            </w:pPr>
            <w:r>
              <w:rPr>
                <w:b/>
                <w:sz w:val="20"/>
                <w:szCs w:val="20"/>
                <w:lang w:eastAsia="pl-PL"/>
              </w:rPr>
              <w:t>Dom</w:t>
            </w:r>
          </w:p>
        </w:tc>
        <w:tc>
          <w:tcPr>
            <w:tcW w:w="6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611DA" w14:textId="77777777" w:rsidR="00AF141F" w:rsidRDefault="003D3AD3">
            <w:pPr>
              <w:spacing w:after="0" w:line="240" w:lineRule="auto"/>
              <w:rPr>
                <w:b/>
                <w:sz w:val="20"/>
                <w:szCs w:val="20"/>
                <w:lang w:eastAsia="pl-PL"/>
              </w:rPr>
            </w:pPr>
            <w:r>
              <w:rPr>
                <w:b/>
                <w:sz w:val="20"/>
                <w:szCs w:val="20"/>
                <w:lang w:eastAsia="pl-PL"/>
              </w:rPr>
              <w:t>Sok Kubuś  1 butelka, lody kaktus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7AC6B" w14:textId="77777777" w:rsidR="00AF141F" w:rsidRDefault="003D3AD3">
            <w:pPr>
              <w:spacing w:after="0" w:line="240" w:lineRule="auto"/>
              <w:rPr>
                <w:b/>
                <w:sz w:val="20"/>
                <w:szCs w:val="20"/>
                <w:lang w:eastAsia="pl-PL"/>
              </w:rPr>
            </w:pPr>
            <w:r>
              <w:rPr>
                <w:b/>
                <w:sz w:val="20"/>
                <w:szCs w:val="20"/>
                <w:lang w:eastAsia="pl-PL"/>
              </w:rPr>
              <w:t>Jazda rowerem 30 minut</w:t>
            </w:r>
          </w:p>
        </w:tc>
      </w:tr>
      <w:tr w:rsidR="00AF141F" w14:paraId="1F12EBF0" w14:textId="77777777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5F525" w14:textId="77777777" w:rsidR="00AF141F" w:rsidRDefault="003D3AD3">
            <w:pPr>
              <w:spacing w:after="0" w:line="240" w:lineRule="auto"/>
              <w:rPr>
                <w:b/>
                <w:sz w:val="20"/>
                <w:szCs w:val="20"/>
                <w:lang w:eastAsia="pl-PL"/>
              </w:rPr>
            </w:pPr>
            <w:r>
              <w:rPr>
                <w:b/>
                <w:sz w:val="20"/>
                <w:szCs w:val="20"/>
                <w:lang w:eastAsia="pl-PL"/>
              </w:rPr>
              <w:t>19.00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A5593" w14:textId="77777777" w:rsidR="00AF141F" w:rsidRDefault="003D3AD3">
            <w:pPr>
              <w:spacing w:after="0" w:line="240" w:lineRule="auto"/>
              <w:rPr>
                <w:b/>
                <w:sz w:val="20"/>
                <w:szCs w:val="20"/>
                <w:lang w:eastAsia="pl-PL"/>
              </w:rPr>
            </w:pPr>
            <w:r>
              <w:rPr>
                <w:b/>
                <w:sz w:val="20"/>
                <w:szCs w:val="20"/>
                <w:lang w:eastAsia="pl-PL"/>
              </w:rPr>
              <w:t>Kolacja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1A6AA" w14:textId="77777777" w:rsidR="00AF141F" w:rsidRDefault="003D3AD3">
            <w:pPr>
              <w:spacing w:after="0" w:line="240" w:lineRule="auto"/>
              <w:rPr>
                <w:b/>
                <w:sz w:val="20"/>
                <w:szCs w:val="20"/>
                <w:lang w:eastAsia="pl-PL"/>
              </w:rPr>
            </w:pPr>
            <w:r>
              <w:rPr>
                <w:b/>
                <w:sz w:val="20"/>
                <w:szCs w:val="20"/>
                <w:lang w:eastAsia="pl-PL"/>
              </w:rPr>
              <w:t>Dom</w:t>
            </w:r>
          </w:p>
        </w:tc>
        <w:tc>
          <w:tcPr>
            <w:tcW w:w="6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3C5C9" w14:textId="77777777" w:rsidR="00AF141F" w:rsidRDefault="003D3AD3">
            <w:pPr>
              <w:spacing w:after="0" w:line="240" w:lineRule="auto"/>
              <w:rPr>
                <w:b/>
                <w:sz w:val="20"/>
                <w:szCs w:val="20"/>
                <w:lang w:eastAsia="pl-PL"/>
              </w:rPr>
            </w:pPr>
            <w:r>
              <w:rPr>
                <w:b/>
                <w:sz w:val="20"/>
                <w:szCs w:val="20"/>
                <w:lang w:eastAsia="pl-PL"/>
              </w:rPr>
              <w:t xml:space="preserve">Kanapka z </w:t>
            </w:r>
            <w:r>
              <w:rPr>
                <w:b/>
                <w:sz w:val="20"/>
                <w:szCs w:val="20"/>
                <w:lang w:eastAsia="pl-PL"/>
              </w:rPr>
              <w:t>jajkiem (chleb pszenny 3 kromki, masło 1 łyżeczka, jaja gotowane 1,5 szt., szczypiorek, pomidor 3 plastry), herbata 1 szklanka +2 łyżeczki cukru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79DF1" w14:textId="77777777" w:rsidR="00AF141F" w:rsidRDefault="003D3AD3">
            <w:pPr>
              <w:spacing w:after="0" w:line="240" w:lineRule="auto"/>
              <w:rPr>
                <w:b/>
                <w:sz w:val="20"/>
                <w:szCs w:val="20"/>
                <w:lang w:eastAsia="pl-PL"/>
              </w:rPr>
            </w:pPr>
            <w:r>
              <w:rPr>
                <w:b/>
                <w:sz w:val="20"/>
                <w:szCs w:val="20"/>
                <w:lang w:eastAsia="pl-PL"/>
              </w:rPr>
              <w:t>Brak</w:t>
            </w:r>
          </w:p>
        </w:tc>
      </w:tr>
      <w:tr w:rsidR="00AF141F" w14:paraId="47D267D8" w14:textId="77777777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2114F" w14:textId="77777777" w:rsidR="00AF141F" w:rsidRDefault="003D3AD3">
            <w:pPr>
              <w:spacing w:after="0" w:line="240" w:lineRule="auto"/>
              <w:rPr>
                <w:b/>
                <w:sz w:val="20"/>
                <w:szCs w:val="20"/>
                <w:lang w:eastAsia="pl-PL"/>
              </w:rPr>
            </w:pPr>
            <w:r>
              <w:rPr>
                <w:b/>
                <w:sz w:val="20"/>
                <w:szCs w:val="20"/>
                <w:lang w:eastAsia="pl-PL"/>
              </w:rPr>
              <w:t>21.00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EC33C" w14:textId="77777777" w:rsidR="00AF141F" w:rsidRDefault="003D3AD3">
            <w:pPr>
              <w:spacing w:after="0" w:line="240" w:lineRule="auto"/>
              <w:rPr>
                <w:b/>
                <w:sz w:val="20"/>
                <w:szCs w:val="20"/>
                <w:lang w:eastAsia="pl-PL"/>
              </w:rPr>
            </w:pPr>
            <w:r>
              <w:rPr>
                <w:b/>
                <w:sz w:val="20"/>
                <w:szCs w:val="20"/>
                <w:lang w:eastAsia="pl-PL"/>
              </w:rPr>
              <w:t>Przekąska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4D633" w14:textId="77777777" w:rsidR="00AF141F" w:rsidRDefault="003D3AD3">
            <w:pPr>
              <w:spacing w:after="0" w:line="240" w:lineRule="auto"/>
              <w:rPr>
                <w:b/>
                <w:sz w:val="20"/>
                <w:szCs w:val="20"/>
                <w:lang w:eastAsia="pl-PL"/>
              </w:rPr>
            </w:pPr>
            <w:r>
              <w:rPr>
                <w:b/>
                <w:sz w:val="20"/>
                <w:szCs w:val="20"/>
                <w:lang w:eastAsia="pl-PL"/>
              </w:rPr>
              <w:t>Dom</w:t>
            </w:r>
          </w:p>
        </w:tc>
        <w:tc>
          <w:tcPr>
            <w:tcW w:w="6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A309B" w14:textId="77777777" w:rsidR="00AF141F" w:rsidRDefault="003D3AD3">
            <w:pPr>
              <w:spacing w:after="0" w:line="240" w:lineRule="auto"/>
              <w:rPr>
                <w:b/>
                <w:sz w:val="20"/>
                <w:szCs w:val="20"/>
                <w:lang w:eastAsia="pl-PL"/>
              </w:rPr>
            </w:pPr>
            <w:r>
              <w:rPr>
                <w:b/>
                <w:sz w:val="20"/>
                <w:szCs w:val="20"/>
                <w:lang w:eastAsia="pl-PL"/>
              </w:rPr>
              <w:t>Chipsy, truskawki 2 garści, pepsi 1 szklanka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76821" w14:textId="77777777" w:rsidR="00AF141F" w:rsidRDefault="003D3AD3">
            <w:pPr>
              <w:spacing w:after="0" w:line="240" w:lineRule="auto"/>
              <w:rPr>
                <w:b/>
                <w:sz w:val="20"/>
                <w:szCs w:val="20"/>
                <w:lang w:eastAsia="pl-PL"/>
              </w:rPr>
            </w:pPr>
            <w:r>
              <w:rPr>
                <w:b/>
                <w:sz w:val="20"/>
                <w:szCs w:val="20"/>
                <w:lang w:eastAsia="pl-PL"/>
              </w:rPr>
              <w:t>Oglądanie telewizji</w:t>
            </w:r>
          </w:p>
        </w:tc>
      </w:tr>
    </w:tbl>
    <w:p w14:paraId="6DE6A999" w14:textId="77777777" w:rsidR="00AF141F" w:rsidRDefault="00AF141F">
      <w:pPr>
        <w:spacing w:after="0"/>
      </w:pPr>
    </w:p>
    <w:p w14:paraId="45055482" w14:textId="77777777" w:rsidR="00AF141F" w:rsidRDefault="003D3AD3">
      <w:pPr>
        <w:spacing w:after="0"/>
      </w:pPr>
      <w:r>
        <w:rPr>
          <w:noProof/>
        </w:rPr>
        <w:drawing>
          <wp:anchor distT="0" distB="0" distL="114300" distR="114300" simplePos="0" relativeHeight="4" behindDoc="1" locked="0" layoutInCell="1" allowOverlap="1" wp14:anchorId="6A8EF55C" wp14:editId="0967BE6A">
            <wp:simplePos x="0" y="0"/>
            <wp:positionH relativeFrom="column">
              <wp:posOffset>0</wp:posOffset>
            </wp:positionH>
            <wp:positionV relativeFrom="paragraph">
              <wp:posOffset>-280793</wp:posOffset>
            </wp:positionV>
            <wp:extent cx="366482" cy="1140476"/>
            <wp:effectExtent l="57150" t="19050" r="71668" b="21574"/>
            <wp:wrapNone/>
            <wp:docPr id="4" name="Obraz 7" descr="Kreskowka marchew – wektory. Pobierz wysokiej jakości darmowe wektory z  Freepik | Freepik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 rot="348003">
                      <a:off x="0" y="0"/>
                      <a:ext cx="366482" cy="114047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7887D7DD" w14:textId="77777777" w:rsidR="00AF141F" w:rsidRDefault="00AF141F">
      <w:pPr>
        <w:spacing w:after="0"/>
      </w:pPr>
    </w:p>
    <w:p w14:paraId="0E7134EC" w14:textId="77777777" w:rsidR="00AF141F" w:rsidRDefault="00AF141F">
      <w:pPr>
        <w:spacing w:after="0"/>
      </w:pPr>
    </w:p>
    <w:p w14:paraId="2807EA1F" w14:textId="77777777" w:rsidR="00AF141F" w:rsidRDefault="00AF141F">
      <w:pPr>
        <w:spacing w:after="0"/>
      </w:pPr>
    </w:p>
    <w:p w14:paraId="52AD7D6E" w14:textId="77777777" w:rsidR="00AF141F" w:rsidRDefault="00AF141F">
      <w:pPr>
        <w:spacing w:after="0"/>
      </w:pPr>
    </w:p>
    <w:p w14:paraId="64B1BA74" w14:textId="77777777" w:rsidR="00AF141F" w:rsidRDefault="003D3AD3">
      <w:r>
        <w:rPr>
          <w:noProof/>
        </w:rPr>
        <w:drawing>
          <wp:anchor distT="0" distB="0" distL="114300" distR="114300" simplePos="0" relativeHeight="5" behindDoc="1" locked="0" layoutInCell="1" allowOverlap="1" wp14:anchorId="6C00A2E0" wp14:editId="6F755851">
            <wp:simplePos x="0" y="0"/>
            <wp:positionH relativeFrom="column">
              <wp:posOffset>9392763</wp:posOffset>
            </wp:positionH>
            <wp:positionV relativeFrom="paragraph">
              <wp:posOffset>4638606</wp:posOffset>
            </wp:positionV>
            <wp:extent cx="366482" cy="1140476"/>
            <wp:effectExtent l="57150" t="19050" r="71668" b="21574"/>
            <wp:wrapNone/>
            <wp:docPr id="5" name="Obraz 7 kopia 1" descr="Kreskowka marchew – wektory. Pobierz wysokiej jakości darmowe wektory z  Freepik | Freepik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 rot="348003">
                      <a:off x="0" y="0"/>
                      <a:ext cx="366482" cy="114047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tbl>
      <w:tblPr>
        <w:tblW w:w="1414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01"/>
        <w:gridCol w:w="1701"/>
        <w:gridCol w:w="2409"/>
        <w:gridCol w:w="6521"/>
        <w:gridCol w:w="2410"/>
      </w:tblGrid>
      <w:tr w:rsidR="00AF141F" w14:paraId="36F18A2A" w14:textId="77777777">
        <w:tblPrEx>
          <w:tblCellMar>
            <w:top w:w="0" w:type="dxa"/>
            <w:bottom w:w="0" w:type="dxa"/>
          </w:tblCellMar>
        </w:tblPrEx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AD7A6" w14:textId="77777777" w:rsidR="00AF141F" w:rsidRDefault="003D3AD3">
            <w:pPr>
              <w:spacing w:after="0" w:line="240" w:lineRule="auto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Godzina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FB72B" w14:textId="77777777" w:rsidR="00AF141F" w:rsidRDefault="003D3AD3">
            <w:pPr>
              <w:spacing w:after="0" w:line="240" w:lineRule="auto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Posiłek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2F1D8" w14:textId="77777777" w:rsidR="00AF141F" w:rsidRDefault="003D3AD3">
            <w:pPr>
              <w:spacing w:after="0" w:line="240" w:lineRule="auto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Miejsce posiłku (dom, szkoła, restauracja,…)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4C3CF" w14:textId="77777777" w:rsidR="00AF141F" w:rsidRDefault="003D3AD3">
            <w:pPr>
              <w:spacing w:after="0" w:line="240" w:lineRule="auto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Skład posiłku ( co zostało pominięte z planu żywieniowego)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8BBF4" w14:textId="77777777" w:rsidR="00AF141F" w:rsidRDefault="003D3AD3">
            <w:pPr>
              <w:spacing w:after="0" w:line="240" w:lineRule="auto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Aktywność</w:t>
            </w:r>
          </w:p>
          <w:p w14:paraId="628F8516" w14:textId="77777777" w:rsidR="00AF141F" w:rsidRDefault="003D3AD3">
            <w:pPr>
              <w:spacing w:after="0" w:line="240" w:lineRule="auto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Ilość kroków/czas</w:t>
            </w:r>
          </w:p>
        </w:tc>
      </w:tr>
      <w:tr w:rsidR="00AF141F" w14:paraId="37C097B5" w14:textId="77777777">
        <w:tblPrEx>
          <w:tblCellMar>
            <w:top w:w="0" w:type="dxa"/>
            <w:bottom w:w="0" w:type="dxa"/>
          </w:tblCellMar>
        </w:tblPrEx>
        <w:trPr>
          <w:trHeight w:val="65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E39AF" w14:textId="77777777" w:rsidR="00AF141F" w:rsidRDefault="003D3AD3">
            <w:pPr>
              <w:spacing w:after="0" w:line="240" w:lineRule="auto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……….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7D2E8" w14:textId="77777777" w:rsidR="00AF141F" w:rsidRDefault="003D3AD3">
            <w:pPr>
              <w:spacing w:after="0" w:line="240" w:lineRule="auto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…………………….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2CA26" w14:textId="77777777" w:rsidR="00AF141F" w:rsidRDefault="003D3AD3">
            <w:pPr>
              <w:spacing w:after="0" w:line="240" w:lineRule="auto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…………………….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1F2AB" w14:textId="77777777" w:rsidR="00AF141F" w:rsidRDefault="003D3AD3">
            <w:pPr>
              <w:spacing w:after="0" w:line="240" w:lineRule="auto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  <w:p w14:paraId="4D473BF3" w14:textId="77777777" w:rsidR="00AF141F" w:rsidRDefault="00AF141F">
            <w:pPr>
              <w:spacing w:after="0" w:line="240" w:lineRule="auto"/>
              <w:rPr>
                <w:szCs w:val="20"/>
                <w:lang w:eastAsia="pl-PL"/>
              </w:rPr>
            </w:pPr>
          </w:p>
          <w:p w14:paraId="40D3AB19" w14:textId="77777777" w:rsidR="00AF141F" w:rsidRDefault="00AF141F">
            <w:pPr>
              <w:spacing w:after="0" w:line="240" w:lineRule="auto"/>
              <w:rPr>
                <w:szCs w:val="20"/>
                <w:lang w:eastAsia="pl-PL"/>
              </w:rPr>
            </w:pPr>
          </w:p>
          <w:p w14:paraId="1357C569" w14:textId="77777777" w:rsidR="00AF141F" w:rsidRDefault="00AF141F">
            <w:pPr>
              <w:spacing w:after="0" w:line="240" w:lineRule="auto"/>
              <w:rPr>
                <w:szCs w:val="20"/>
                <w:lang w:eastAsia="pl-PL"/>
              </w:rPr>
            </w:pPr>
          </w:p>
          <w:p w14:paraId="293D1321" w14:textId="77777777" w:rsidR="00AF141F" w:rsidRDefault="00AF141F">
            <w:pPr>
              <w:spacing w:after="0" w:line="240" w:lineRule="auto"/>
              <w:rPr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3A57E" w14:textId="77777777" w:rsidR="00AF141F" w:rsidRDefault="003D3AD3">
            <w:pPr>
              <w:spacing w:after="0" w:line="240" w:lineRule="auto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…………………….</w:t>
            </w:r>
          </w:p>
        </w:tc>
      </w:tr>
      <w:tr w:rsidR="00AF141F" w14:paraId="120E2BBF" w14:textId="77777777">
        <w:tblPrEx>
          <w:tblCellMar>
            <w:top w:w="0" w:type="dxa"/>
            <w:bottom w:w="0" w:type="dxa"/>
          </w:tblCellMar>
        </w:tblPrEx>
        <w:trPr>
          <w:trHeight w:val="989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8D8C9" w14:textId="77777777" w:rsidR="00AF141F" w:rsidRDefault="003D3AD3">
            <w:pPr>
              <w:spacing w:after="0" w:line="240" w:lineRule="auto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lastRenderedPageBreak/>
              <w:t>……….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195A7" w14:textId="77777777" w:rsidR="00AF141F" w:rsidRDefault="003D3AD3">
            <w:pPr>
              <w:spacing w:after="0" w:line="240" w:lineRule="auto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 xml:space="preserve"> …………………….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6DA3E" w14:textId="77777777" w:rsidR="00AF141F" w:rsidRDefault="003D3AD3">
            <w:pPr>
              <w:spacing w:after="0" w:line="240" w:lineRule="auto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…………………….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F6DAB" w14:textId="77777777" w:rsidR="00AF141F" w:rsidRDefault="003D3AD3">
            <w:pPr>
              <w:spacing w:after="0" w:line="240" w:lineRule="auto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  <w:p w14:paraId="1E4EF764" w14:textId="77777777" w:rsidR="00AF141F" w:rsidRDefault="00AF141F">
            <w:pPr>
              <w:spacing w:after="0" w:line="240" w:lineRule="auto"/>
              <w:rPr>
                <w:szCs w:val="20"/>
                <w:lang w:eastAsia="pl-PL"/>
              </w:rPr>
            </w:pPr>
          </w:p>
          <w:p w14:paraId="567568A1" w14:textId="77777777" w:rsidR="00AF141F" w:rsidRDefault="00AF141F">
            <w:pPr>
              <w:spacing w:after="0" w:line="240" w:lineRule="auto"/>
              <w:rPr>
                <w:szCs w:val="20"/>
                <w:lang w:eastAsia="pl-PL"/>
              </w:rPr>
            </w:pPr>
          </w:p>
          <w:p w14:paraId="713BD641" w14:textId="77777777" w:rsidR="00AF141F" w:rsidRDefault="00AF141F">
            <w:pPr>
              <w:spacing w:after="0" w:line="240" w:lineRule="auto"/>
              <w:rPr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77FCA" w14:textId="77777777" w:rsidR="00AF141F" w:rsidRDefault="003D3AD3">
            <w:pPr>
              <w:spacing w:after="0" w:line="240" w:lineRule="auto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…………………….</w:t>
            </w:r>
          </w:p>
        </w:tc>
      </w:tr>
      <w:tr w:rsidR="00AF141F" w14:paraId="6E045860" w14:textId="77777777">
        <w:tblPrEx>
          <w:tblCellMar>
            <w:top w:w="0" w:type="dxa"/>
            <w:bottom w:w="0" w:type="dxa"/>
          </w:tblCellMar>
        </w:tblPrEx>
        <w:trPr>
          <w:trHeight w:val="55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0FD2D" w14:textId="77777777" w:rsidR="00AF141F" w:rsidRDefault="003D3AD3">
            <w:pPr>
              <w:spacing w:after="0" w:line="240" w:lineRule="auto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……….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D896E" w14:textId="77777777" w:rsidR="00AF141F" w:rsidRDefault="003D3AD3">
            <w:pPr>
              <w:spacing w:after="0" w:line="240" w:lineRule="auto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…………………….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E11E2" w14:textId="77777777" w:rsidR="00AF141F" w:rsidRDefault="003D3AD3">
            <w:pPr>
              <w:spacing w:after="0" w:line="240" w:lineRule="auto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…………………….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0EB8A" w14:textId="77777777" w:rsidR="00AF141F" w:rsidRDefault="003D3AD3">
            <w:pPr>
              <w:spacing w:after="0" w:line="240" w:lineRule="auto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  <w:p w14:paraId="3118B7D8" w14:textId="77777777" w:rsidR="00AF141F" w:rsidRDefault="00AF141F">
            <w:pPr>
              <w:spacing w:after="0" w:line="240" w:lineRule="auto"/>
              <w:rPr>
                <w:szCs w:val="20"/>
                <w:lang w:eastAsia="pl-PL"/>
              </w:rPr>
            </w:pPr>
          </w:p>
          <w:p w14:paraId="1C51A17A" w14:textId="77777777" w:rsidR="00AF141F" w:rsidRDefault="00AF141F">
            <w:pPr>
              <w:spacing w:after="0" w:line="240" w:lineRule="auto"/>
              <w:rPr>
                <w:szCs w:val="20"/>
                <w:lang w:eastAsia="pl-PL"/>
              </w:rPr>
            </w:pPr>
          </w:p>
          <w:p w14:paraId="02AC8E28" w14:textId="77777777" w:rsidR="00AF141F" w:rsidRDefault="00AF141F">
            <w:pPr>
              <w:spacing w:after="0" w:line="240" w:lineRule="auto"/>
              <w:rPr>
                <w:szCs w:val="20"/>
                <w:lang w:eastAsia="pl-PL"/>
              </w:rPr>
            </w:pPr>
          </w:p>
          <w:p w14:paraId="30D636ED" w14:textId="77777777" w:rsidR="00AF141F" w:rsidRDefault="00AF141F">
            <w:pPr>
              <w:spacing w:after="0" w:line="240" w:lineRule="auto"/>
              <w:rPr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5E3E4" w14:textId="77777777" w:rsidR="00AF141F" w:rsidRDefault="003D3AD3">
            <w:pPr>
              <w:spacing w:after="0" w:line="240" w:lineRule="auto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…………………….</w:t>
            </w:r>
          </w:p>
        </w:tc>
      </w:tr>
      <w:tr w:rsidR="00AF141F" w14:paraId="04FFB82E" w14:textId="77777777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F3DB5" w14:textId="77777777" w:rsidR="00AF141F" w:rsidRDefault="003D3AD3">
            <w:pPr>
              <w:spacing w:after="0" w:line="240" w:lineRule="auto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………..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F12B5" w14:textId="77777777" w:rsidR="00AF141F" w:rsidRDefault="003D3AD3">
            <w:pPr>
              <w:spacing w:after="0" w:line="240" w:lineRule="auto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…………………….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D8E4E" w14:textId="77777777" w:rsidR="00AF141F" w:rsidRDefault="003D3AD3">
            <w:pPr>
              <w:spacing w:after="0" w:line="240" w:lineRule="auto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…………………….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93D65" w14:textId="77777777" w:rsidR="00AF141F" w:rsidRDefault="003D3AD3">
            <w:pPr>
              <w:spacing w:after="0" w:line="240" w:lineRule="auto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  <w:p w14:paraId="4AB53D95" w14:textId="77777777" w:rsidR="00AF141F" w:rsidRDefault="00AF141F">
            <w:pPr>
              <w:spacing w:after="0" w:line="240" w:lineRule="auto"/>
              <w:rPr>
                <w:szCs w:val="20"/>
                <w:lang w:eastAsia="pl-PL"/>
              </w:rPr>
            </w:pPr>
          </w:p>
          <w:p w14:paraId="26085A91" w14:textId="77777777" w:rsidR="00AF141F" w:rsidRDefault="00AF141F">
            <w:pPr>
              <w:spacing w:after="0" w:line="240" w:lineRule="auto"/>
              <w:rPr>
                <w:szCs w:val="20"/>
                <w:lang w:eastAsia="pl-PL"/>
              </w:rPr>
            </w:pPr>
          </w:p>
          <w:p w14:paraId="2987338F" w14:textId="77777777" w:rsidR="00AF141F" w:rsidRDefault="00AF141F">
            <w:pPr>
              <w:spacing w:after="0" w:line="240" w:lineRule="auto"/>
              <w:rPr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1C858" w14:textId="77777777" w:rsidR="00AF141F" w:rsidRDefault="003D3AD3">
            <w:pPr>
              <w:spacing w:after="0" w:line="240" w:lineRule="auto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…………………….</w:t>
            </w:r>
          </w:p>
        </w:tc>
      </w:tr>
      <w:tr w:rsidR="00AF141F" w14:paraId="6EAAF328" w14:textId="77777777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978E0" w14:textId="77777777" w:rsidR="00AF141F" w:rsidRDefault="003D3AD3">
            <w:pPr>
              <w:spacing w:after="0" w:line="240" w:lineRule="auto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………..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F241B" w14:textId="77777777" w:rsidR="00AF141F" w:rsidRDefault="003D3AD3">
            <w:pPr>
              <w:spacing w:after="0" w:line="240" w:lineRule="auto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…………………….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90DE2" w14:textId="77777777" w:rsidR="00AF141F" w:rsidRDefault="003D3AD3">
            <w:pPr>
              <w:spacing w:after="0" w:line="240" w:lineRule="auto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…………………….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6440F" w14:textId="77777777" w:rsidR="00AF141F" w:rsidRDefault="003D3AD3">
            <w:pPr>
              <w:spacing w:after="0" w:line="240" w:lineRule="auto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  <w:p w14:paraId="384DCCB1" w14:textId="77777777" w:rsidR="00AF141F" w:rsidRDefault="00AF141F">
            <w:pPr>
              <w:spacing w:after="0" w:line="240" w:lineRule="auto"/>
              <w:rPr>
                <w:szCs w:val="20"/>
                <w:lang w:eastAsia="pl-PL"/>
              </w:rPr>
            </w:pPr>
          </w:p>
          <w:p w14:paraId="1BB26298" w14:textId="77777777" w:rsidR="00AF141F" w:rsidRDefault="00AF141F">
            <w:pPr>
              <w:spacing w:after="0" w:line="240" w:lineRule="auto"/>
              <w:rPr>
                <w:szCs w:val="20"/>
                <w:lang w:eastAsia="pl-PL"/>
              </w:rPr>
            </w:pPr>
          </w:p>
          <w:p w14:paraId="257D0EDA" w14:textId="77777777" w:rsidR="00AF141F" w:rsidRDefault="00AF141F">
            <w:pPr>
              <w:spacing w:after="0" w:line="240" w:lineRule="auto"/>
              <w:rPr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F8C6C" w14:textId="77777777" w:rsidR="00AF141F" w:rsidRDefault="003D3AD3">
            <w:pPr>
              <w:spacing w:after="0" w:line="240" w:lineRule="auto"/>
            </w:pPr>
            <w:r>
              <w:rPr>
                <w:szCs w:val="20"/>
                <w:lang w:eastAsia="pl-PL"/>
              </w:rPr>
              <w:t>…………………….</w:t>
            </w:r>
          </w:p>
        </w:tc>
      </w:tr>
    </w:tbl>
    <w:p w14:paraId="2F3F4343" w14:textId="77777777" w:rsidR="00AF141F" w:rsidRDefault="00AF141F"/>
    <w:sectPr w:rsidR="00AF141F">
      <w:headerReference w:type="default" r:id="rId8"/>
      <w:footerReference w:type="default" r:id="rId9"/>
      <w:pgSz w:w="16838" w:h="11906" w:orient="landscape"/>
      <w:pgMar w:top="1417" w:right="568" w:bottom="709" w:left="851" w:header="709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D30132" w14:textId="77777777" w:rsidR="003D3AD3" w:rsidRDefault="003D3AD3">
      <w:pPr>
        <w:spacing w:after="0" w:line="240" w:lineRule="auto"/>
      </w:pPr>
      <w:r>
        <w:separator/>
      </w:r>
    </w:p>
  </w:endnote>
  <w:endnote w:type="continuationSeparator" w:id="0">
    <w:p w14:paraId="2D8D6628" w14:textId="77777777" w:rsidR="003D3AD3" w:rsidRDefault="003D3A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1118A" w14:textId="77777777" w:rsidR="00EA6DAE" w:rsidRDefault="003D3AD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5EFE4C" w14:textId="77777777" w:rsidR="003D3AD3" w:rsidRDefault="003D3AD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9E1E6C7" w14:textId="77777777" w:rsidR="003D3AD3" w:rsidRDefault="003D3A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D7418" w14:textId="77777777" w:rsidR="00EA6DAE" w:rsidRDefault="003D3AD3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36C33C4" wp14:editId="190ADB8B">
          <wp:simplePos x="0" y="0"/>
          <wp:positionH relativeFrom="column">
            <wp:posOffset>-321311</wp:posOffset>
          </wp:positionH>
          <wp:positionV relativeFrom="paragraph">
            <wp:posOffset>-345442</wp:posOffset>
          </wp:positionV>
          <wp:extent cx="2066333" cy="716853"/>
          <wp:effectExtent l="0" t="0" r="0" b="7047"/>
          <wp:wrapNone/>
          <wp:docPr id="1" name="Obraz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66333" cy="71685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5095285B" wp14:editId="053A0221">
          <wp:simplePos x="0" y="0"/>
          <wp:positionH relativeFrom="column">
            <wp:posOffset>4431667</wp:posOffset>
          </wp:positionH>
          <wp:positionV relativeFrom="paragraph">
            <wp:posOffset>-402592</wp:posOffset>
          </wp:positionV>
          <wp:extent cx="5723796" cy="1058966"/>
          <wp:effectExtent l="0" t="0" r="0" b="7834"/>
          <wp:wrapNone/>
          <wp:docPr id="2" name="Obraz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23796" cy="105896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t xml:space="preserve">                                                                                          Imię i nazwisko …………………………………………………………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F141F"/>
    <w:rsid w:val="003D3AD3"/>
    <w:rsid w:val="00AF141F"/>
    <w:rsid w:val="00CF7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CE580"/>
  <w15:docId w15:val="{529D34DD-89C0-4A0B-B44D-ADE3B363C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styleId="Akapitzlist">
    <w:name w:val="List Paragraph"/>
    <w:basedOn w:val="Normalny"/>
    <w:pPr>
      <w:ind w:left="720"/>
    </w:pPr>
  </w:style>
  <w:style w:type="paragraph" w:styleId="Tekstdymka">
    <w:name w:val="Balloon Text"/>
    <w:basedOn w:val="Normalny"/>
    <w:pPr>
      <w:spacing w:after="0" w:line="240" w:lineRule="auto"/>
    </w:pPr>
    <w:rPr>
      <w:rFonts w:ascii="Tahoma" w:eastAsia="Tahoma" w:hAnsi="Tahoma" w:cs="Tahoma"/>
      <w:sz w:val="16"/>
      <w:szCs w:val="16"/>
    </w:rPr>
  </w:style>
  <w:style w:type="paragraph" w:styleId="Nagwek">
    <w:name w:val="header"/>
    <w:basedOn w:val="HeaderandFooter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customStyle="1" w:styleId="TekstdymkaZnak">
    <w:name w:val="Tekst dymka Znak"/>
    <w:basedOn w:val="Domylnaczcionkaakapitu"/>
    <w:rPr>
      <w:rFonts w:ascii="Tahoma" w:eastAsia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</w:style>
  <w:style w:type="character" w:customStyle="1" w:styleId="StopkaZnak">
    <w:name w:val="Stopka Znak"/>
    <w:basedOn w:val="Domylnaczcionkaakapitu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354</Words>
  <Characters>2130</Characters>
  <Application>Microsoft Office Word</Application>
  <DocSecurity>0</DocSecurity>
  <Lines>17</Lines>
  <Paragraphs>4</Paragraphs>
  <ScaleCrop>false</ScaleCrop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48692350025</dc:creator>
  <cp:lastModifiedBy>A.Bajserowicz</cp:lastModifiedBy>
  <cp:revision>2</cp:revision>
  <cp:lastPrinted>2026-07-06T06:33:00Z</cp:lastPrinted>
  <dcterms:created xsi:type="dcterms:W3CDTF">2026-07-06T06:38:00Z</dcterms:created>
  <dcterms:modified xsi:type="dcterms:W3CDTF">2026-07-06T06:38:00Z</dcterms:modified>
</cp:coreProperties>
</file>