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51" w:rsidRPr="00575D9B" w:rsidRDefault="00117551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>
        <w:rPr>
          <w:rFonts w:ascii="Cambria" w:hAnsi="Cambria" w:cs="Cambria"/>
          <w:b/>
          <w:bCs/>
          <w:lang w:eastAsia="ar-SA"/>
        </w:rPr>
        <w:t>owanie konkursowe Nr  MCM/WSM/K21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>
        <w:rPr>
          <w:rFonts w:ascii="Cambria" w:hAnsi="Cambria" w:cs="Cambria"/>
          <w:b/>
          <w:bCs/>
          <w:lang w:eastAsia="ar-SA"/>
        </w:rPr>
        <w:t>6</w:t>
      </w:r>
    </w:p>
    <w:p w:rsidR="00117551" w:rsidRDefault="00117551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>
        <w:rPr>
          <w:rFonts w:ascii="Cambria" w:hAnsi="Cambria" w:cs="Cambria"/>
          <w:b/>
          <w:bCs/>
          <w:lang w:eastAsia="ar-SA"/>
        </w:rPr>
        <w:t xml:space="preserve"> 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117551" w:rsidRDefault="00117551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Miejsce, profil medyczny i wymiar czasowy</w:t>
      </w:r>
    </w:p>
    <w:p w:rsidR="00117551" w:rsidRDefault="00117551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wykonywania świadczeń zdrowotnych</w:t>
      </w:r>
    </w:p>
    <w:p w:rsidR="00117551" w:rsidRDefault="00117551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Lekarza: Specjalisty ortopedii i traumatologii.</w:t>
      </w:r>
    </w:p>
    <w:p w:rsidR="00117551" w:rsidRDefault="00117551" w:rsidP="00A73FA6">
      <w:pPr>
        <w:spacing w:before="120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117551" w:rsidRDefault="00117551" w:rsidP="00A73FA6">
      <w:pPr>
        <w:spacing w:before="12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117551" w:rsidRPr="00842801" w:rsidRDefault="00117551" w:rsidP="006817AA">
      <w:pPr>
        <w:rPr>
          <w:rFonts w:ascii="Cambria" w:hAnsi="Cambria" w:cs="Cambria"/>
          <w:lang w:eastAsia="ar-SA"/>
        </w:rPr>
      </w:pPr>
      <w:r>
        <w:rPr>
          <w:rFonts w:ascii="Cambria" w:hAnsi="Cambria" w:cs="Cambria"/>
        </w:rPr>
        <w:t>Ponadto ustala się:</w:t>
      </w:r>
    </w:p>
    <w:p w:rsidR="00117551" w:rsidRPr="00842801" w:rsidRDefault="00117551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29"/>
        <w:gridCol w:w="2799"/>
        <w:gridCol w:w="2923"/>
        <w:gridCol w:w="2742"/>
      </w:tblGrid>
      <w:tr w:rsidR="00117551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842801" w:rsidRDefault="00117551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842801" w:rsidRDefault="00117551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842801" w:rsidRDefault="00117551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551" w:rsidRPr="00842801" w:rsidRDefault="00117551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117551" w:rsidRPr="00842801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842801" w:rsidRDefault="00117551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386904" w:rsidRDefault="00117551" w:rsidP="00960263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Dział Rehabilitacji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FA2AE2" w:rsidRDefault="00117551" w:rsidP="00E16F55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A2AE2">
              <w:rPr>
                <w:rFonts w:ascii="Cambria" w:hAnsi="Cambria" w:cs="Cambria"/>
                <w:sz w:val="20"/>
                <w:szCs w:val="20"/>
              </w:rPr>
              <w:t>Specjalista ortopedii i traumatologii</w:t>
            </w:r>
          </w:p>
          <w:p w:rsidR="00117551" w:rsidRPr="00FA2AE2" w:rsidRDefault="00117551" w:rsidP="000A632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551" w:rsidRPr="00FA2AE2" w:rsidRDefault="00117551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 w:rsidRPr="00FA2AE2">
              <w:rPr>
                <w:rFonts w:ascii="Cambria" w:hAnsi="Cambria" w:cs="Cambria"/>
                <w:sz w:val="20"/>
                <w:szCs w:val="20"/>
                <w:lang w:eastAsia="ar-SA"/>
              </w:rPr>
              <w:t>………………. godz./mies.</w:t>
            </w:r>
          </w:p>
        </w:tc>
      </w:tr>
      <w:tr w:rsidR="00117551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Default="00117551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FA2AE2" w:rsidRDefault="00117551" w:rsidP="00960263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 w:rsidRPr="00FA2AE2">
              <w:rPr>
                <w:rFonts w:ascii="Cambria" w:hAnsi="Cambria" w:cs="Cambria"/>
                <w:sz w:val="20"/>
                <w:szCs w:val="20"/>
                <w:lang w:eastAsia="ar-SA"/>
              </w:rPr>
              <w:t>Dyżury w poradni Chirurgii Urazowo - Ortopedycznej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FA2AE2" w:rsidRDefault="00117551" w:rsidP="00960263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A2AE2">
              <w:rPr>
                <w:rFonts w:ascii="Cambria" w:hAnsi="Cambria" w:cs="Cambria"/>
                <w:sz w:val="20"/>
                <w:szCs w:val="20"/>
              </w:rPr>
              <w:t>Specjalista ortopedii i traumatologii</w:t>
            </w:r>
          </w:p>
          <w:p w:rsidR="00117551" w:rsidRPr="00FA2AE2" w:rsidRDefault="00117551" w:rsidP="00E16F55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551" w:rsidRPr="00FA2AE2" w:rsidRDefault="00117551" w:rsidP="00620B34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 w:rsidRPr="00FA2AE2">
              <w:rPr>
                <w:rFonts w:ascii="Cambria" w:hAnsi="Cambria" w:cs="Cambria"/>
                <w:sz w:val="20"/>
                <w:szCs w:val="20"/>
                <w:lang w:eastAsia="ar-SA"/>
              </w:rPr>
              <w:t>........................ pacj./mies.</w:t>
            </w:r>
            <w:bookmarkStart w:id="1" w:name="_GoBack"/>
            <w:bookmarkEnd w:id="1"/>
          </w:p>
        </w:tc>
      </w:tr>
    </w:tbl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117551" w:rsidRPr="00842801" w:rsidRDefault="00117551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117551" w:rsidRPr="00842801" w:rsidRDefault="00117551">
      <w:pPr>
        <w:rPr>
          <w:rFonts w:ascii="Cambria" w:hAnsi="Cambria" w:cs="Cambria"/>
        </w:rPr>
      </w:pPr>
    </w:p>
    <w:sectPr w:rsidR="00117551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43A"/>
    <w:rsid w:val="000A632B"/>
    <w:rsid w:val="000C0DBA"/>
    <w:rsid w:val="00106690"/>
    <w:rsid w:val="00117551"/>
    <w:rsid w:val="0024551C"/>
    <w:rsid w:val="0036412A"/>
    <w:rsid w:val="00386904"/>
    <w:rsid w:val="003D6688"/>
    <w:rsid w:val="00451BB3"/>
    <w:rsid w:val="004A121C"/>
    <w:rsid w:val="004A5812"/>
    <w:rsid w:val="00517092"/>
    <w:rsid w:val="00575D9B"/>
    <w:rsid w:val="00620B34"/>
    <w:rsid w:val="00622515"/>
    <w:rsid w:val="006817AA"/>
    <w:rsid w:val="006A2836"/>
    <w:rsid w:val="00783389"/>
    <w:rsid w:val="00842801"/>
    <w:rsid w:val="00881E6C"/>
    <w:rsid w:val="0095043A"/>
    <w:rsid w:val="00960263"/>
    <w:rsid w:val="00A73FA6"/>
    <w:rsid w:val="00AC3055"/>
    <w:rsid w:val="00B15E3D"/>
    <w:rsid w:val="00BB5602"/>
    <w:rsid w:val="00BC3874"/>
    <w:rsid w:val="00C534EB"/>
    <w:rsid w:val="00C96168"/>
    <w:rsid w:val="00D31B1C"/>
    <w:rsid w:val="00D56ABE"/>
    <w:rsid w:val="00E16F55"/>
    <w:rsid w:val="00E25771"/>
    <w:rsid w:val="00EB79DA"/>
    <w:rsid w:val="00EF1E22"/>
    <w:rsid w:val="00EF6DAF"/>
    <w:rsid w:val="00F45BB7"/>
    <w:rsid w:val="00F673AB"/>
    <w:rsid w:val="00F74977"/>
    <w:rsid w:val="00FA2AE2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9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2801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168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119</Words>
  <Characters>714</Characters>
  <Application>Microsoft Office Outlook</Application>
  <DocSecurity>0</DocSecurity>
  <Lines>0</Lines>
  <Paragraphs>0</Paragraphs>
  <ScaleCrop>false</ScaleCrop>
  <Company>Milickie Centrum Medyczne Sp. z o. 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m.cichocka</cp:lastModifiedBy>
  <cp:revision>6</cp:revision>
  <cp:lastPrinted>2016-12-12T08:55:00Z</cp:lastPrinted>
  <dcterms:created xsi:type="dcterms:W3CDTF">2016-12-09T07:59:00Z</dcterms:created>
  <dcterms:modified xsi:type="dcterms:W3CDTF">2016-12-12T08:55:00Z</dcterms:modified>
</cp:coreProperties>
</file>