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6" w:rsidRPr="00B442BE" w:rsidRDefault="00331866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  <w:bookmarkStart w:id="0" w:name="za_252525252525C5_25252525252582_3"/>
      <w:bookmarkEnd w:id="0"/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Postęp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owanie konkursowe Nr  MCM/WSM/K21</w:t>
      </w:r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/201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6</w:t>
      </w:r>
    </w:p>
    <w:p w:rsidR="00331866" w:rsidRDefault="00331866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</w:p>
    <w:p w:rsidR="00331866" w:rsidRPr="006C19B1" w:rsidRDefault="00331866" w:rsidP="001618C1">
      <w:pPr>
        <w:suppressAutoHyphens/>
        <w:spacing w:after="0"/>
        <w:jc w:val="right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Załącznik 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N</w:t>
      </w: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r 3 do umowy</w:t>
      </w:r>
    </w:p>
    <w:p w:rsidR="00331866" w:rsidRPr="006C19B1" w:rsidRDefault="00331866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 w:cs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331866" w:rsidRPr="006C19B1" w:rsidRDefault="00331866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331866" w:rsidRPr="006C19B1" w:rsidRDefault="00331866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09"/>
        <w:gridCol w:w="2977"/>
        <w:gridCol w:w="2693"/>
        <w:gridCol w:w="2693"/>
      </w:tblGrid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866" w:rsidRPr="006C19B1" w:rsidRDefault="00331866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866" w:rsidRPr="006C19B1" w:rsidRDefault="00331866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331866" w:rsidRPr="006C19B1" w:rsidRDefault="00331866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66" w:rsidRPr="006C19B1" w:rsidRDefault="00331866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331866" w:rsidRPr="006C19B1" w:rsidRDefault="00331866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Ilość pacjentów przyjętych w</w:t>
            </w:r>
            <w:bookmarkStart w:id="1" w:name="_GoBack"/>
            <w:bookmarkEnd w:id="1"/>
            <w:r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 poradni</w:t>
            </w:r>
          </w:p>
          <w:p w:rsidR="00331866" w:rsidRPr="006C19B1" w:rsidRDefault="00331866" w:rsidP="00152E91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(w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punktach</w:t>
            </w: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)</w:t>
            </w: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331866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66" w:rsidRPr="006C19B1" w:rsidRDefault="00331866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</w:tbl>
    <w:p w:rsidR="00331866" w:rsidRPr="006C19B1" w:rsidRDefault="00331866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331866" w:rsidRDefault="00331866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331866" w:rsidRPr="006C19B1" w:rsidRDefault="00331866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331866" w:rsidRDefault="00331866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331866" w:rsidRPr="006C19B1" w:rsidRDefault="00331866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331866" w:rsidRPr="006C19B1" w:rsidRDefault="00331866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331866" w:rsidRPr="006C19B1" w:rsidRDefault="00331866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>……………………………………….</w:t>
      </w:r>
    </w:p>
    <w:p w:rsidR="00331866" w:rsidRPr="006C19B1" w:rsidRDefault="00331866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p w:rsidR="00331866" w:rsidRDefault="00331866">
      <w:pPr>
        <w:rPr>
          <w:rFonts w:ascii="Cambria" w:hAnsi="Cambria" w:cs="Cambria"/>
          <w:sz w:val="21"/>
          <w:szCs w:val="21"/>
        </w:rPr>
      </w:pPr>
    </w:p>
    <w:sectPr w:rsidR="00331866" w:rsidSect="006C19B1">
      <w:footerReference w:type="default" r:id="rId6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66" w:rsidRDefault="00331866" w:rsidP="00AE00BC">
      <w:pPr>
        <w:spacing w:after="0" w:line="240" w:lineRule="auto"/>
      </w:pPr>
      <w:r>
        <w:separator/>
      </w:r>
    </w:p>
  </w:endnote>
  <w:endnote w:type="continuationSeparator" w:id="0">
    <w:p w:rsidR="00331866" w:rsidRDefault="00331866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66" w:rsidRDefault="00331866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60288;visibility:visible;mso-wrap-distance-left:0;mso-wrap-distance-right:0;mso-position-horizontal-relative:page" stroked="f">
          <v:fill opacity="0"/>
          <v:textbox inset="0,0,0,0">
            <w:txbxContent>
              <w:p w:rsidR="00331866" w:rsidRPr="006C19B1" w:rsidRDefault="00331866">
                <w:pPr>
                  <w:pStyle w:val="Footer"/>
                  <w:rPr>
                    <w:rFonts w:ascii="Cambria" w:hAnsi="Cambria" w:cs="Cambria"/>
                    <w:sz w:val="18"/>
                    <w:szCs w:val="18"/>
                  </w:rPr>
                </w:pPr>
              </w:p>
              <w:p w:rsidR="00331866" w:rsidRDefault="00331866">
                <w:pPr>
                  <w:pStyle w:val="Footer"/>
                  <w:rPr>
                    <w:rFonts w:ascii="Cambria" w:hAnsi="Cambria" w:cs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66" w:rsidRDefault="00331866" w:rsidP="00AE00BC">
      <w:pPr>
        <w:spacing w:after="0" w:line="240" w:lineRule="auto"/>
      </w:pPr>
      <w:r>
        <w:separator/>
      </w:r>
    </w:p>
  </w:footnote>
  <w:footnote w:type="continuationSeparator" w:id="0">
    <w:p w:rsidR="00331866" w:rsidRDefault="00331866" w:rsidP="00AE00BC">
      <w:pPr>
        <w:spacing w:after="0" w:line="240" w:lineRule="auto"/>
      </w:pPr>
      <w:r>
        <w:continuationSeparator/>
      </w:r>
    </w:p>
  </w:footnote>
  <w:footnote w:id="1">
    <w:p w:rsidR="00331866" w:rsidRDefault="00331866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b/>
          <w:bCs/>
          <w:sz w:val="16"/>
          <w:szCs w:val="16"/>
        </w:rPr>
        <w:t xml:space="preserve">Zestawienia rodzaju i wymiaru czasu wykonanych świadczeń medycznych, </w:t>
      </w:r>
      <w:r>
        <w:rPr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0BC"/>
    <w:rsid w:val="00014922"/>
    <w:rsid w:val="000E17F4"/>
    <w:rsid w:val="00125F3D"/>
    <w:rsid w:val="00152E91"/>
    <w:rsid w:val="001618C1"/>
    <w:rsid w:val="001A3D8D"/>
    <w:rsid w:val="002A1CD4"/>
    <w:rsid w:val="002C3D90"/>
    <w:rsid w:val="002E514E"/>
    <w:rsid w:val="00330287"/>
    <w:rsid w:val="00331866"/>
    <w:rsid w:val="00344B6A"/>
    <w:rsid w:val="0037072B"/>
    <w:rsid w:val="003A2722"/>
    <w:rsid w:val="003D6688"/>
    <w:rsid w:val="00555776"/>
    <w:rsid w:val="005E5D61"/>
    <w:rsid w:val="00673E66"/>
    <w:rsid w:val="006C19B1"/>
    <w:rsid w:val="007150AF"/>
    <w:rsid w:val="00872615"/>
    <w:rsid w:val="0088090E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D5148E"/>
    <w:rsid w:val="00D700A2"/>
    <w:rsid w:val="00DA5257"/>
    <w:rsid w:val="00E4113D"/>
    <w:rsid w:val="00ED31F8"/>
    <w:rsid w:val="00F71255"/>
    <w:rsid w:val="00F868CB"/>
    <w:rsid w:val="00FD17E2"/>
    <w:rsid w:val="00FE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E00BC"/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AE00BC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6C19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19B1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96</Words>
  <Characters>576</Characters>
  <Application>Microsoft Office Outlook</Application>
  <DocSecurity>0</DocSecurity>
  <Lines>0</Lines>
  <Paragraphs>0</Paragraphs>
  <ScaleCrop>false</ScaleCrop>
  <Company>Milickie Centrum Medyczne Sp. z o.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5</cp:revision>
  <cp:lastPrinted>2016-12-09T09:19:00Z</cp:lastPrinted>
  <dcterms:created xsi:type="dcterms:W3CDTF">2016-12-09T08:06:00Z</dcterms:created>
  <dcterms:modified xsi:type="dcterms:W3CDTF">2016-12-09T13:54:00Z</dcterms:modified>
</cp:coreProperties>
</file>