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C2" w:rsidRPr="00575D9B" w:rsidRDefault="001B4AC2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>
        <w:rPr>
          <w:rFonts w:ascii="Cambria" w:hAnsi="Cambria" w:cs="Cambria"/>
          <w:b/>
          <w:bCs/>
          <w:lang w:eastAsia="ar-SA"/>
        </w:rPr>
        <w:t>owanie konkursowe Nr  MCM/WSM/K18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>
        <w:rPr>
          <w:rFonts w:ascii="Cambria" w:hAnsi="Cambria" w:cs="Cambria"/>
          <w:b/>
          <w:bCs/>
          <w:lang w:eastAsia="ar-SA"/>
        </w:rPr>
        <w:t>6</w:t>
      </w:r>
    </w:p>
    <w:p w:rsidR="001B4AC2" w:rsidRDefault="001B4AC2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>
        <w:rPr>
          <w:rFonts w:ascii="Cambria" w:hAnsi="Cambria" w:cs="Cambria"/>
          <w:b/>
          <w:bCs/>
          <w:lang w:eastAsia="ar-SA"/>
        </w:rPr>
        <w:t xml:space="preserve"> 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Miejsce, profil medyczny i wymiar czasowy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wykonywania świadczeń zdrowotnych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Lekarza: Specjalisty w dziedzinie chorób wewnętrznych.</w:t>
      </w:r>
    </w:p>
    <w:p w:rsidR="001B4AC2" w:rsidRDefault="001B4AC2" w:rsidP="00A73FA6">
      <w:pPr>
        <w:spacing w:before="120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1B4AC2" w:rsidRDefault="001B4AC2" w:rsidP="00A73FA6">
      <w:pPr>
        <w:spacing w:before="12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1B4AC2" w:rsidRPr="00842801" w:rsidRDefault="001B4AC2" w:rsidP="006817AA">
      <w:pPr>
        <w:rPr>
          <w:rFonts w:ascii="Cambria" w:hAnsi="Cambria" w:cs="Cambria"/>
          <w:lang w:eastAsia="ar-SA"/>
        </w:rPr>
      </w:pPr>
      <w:r>
        <w:rPr>
          <w:rFonts w:ascii="Cambria" w:hAnsi="Cambria" w:cs="Cambria"/>
        </w:rPr>
        <w:t>Ponadto ustala się:</w:t>
      </w:r>
    </w:p>
    <w:p w:rsidR="001B4AC2" w:rsidRPr="00842801" w:rsidRDefault="001B4AC2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9"/>
        <w:gridCol w:w="2799"/>
        <w:gridCol w:w="2923"/>
        <w:gridCol w:w="2742"/>
      </w:tblGrid>
      <w:tr w:rsidR="001B4AC2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1B4AC2" w:rsidRPr="00842801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>
              <w:rPr>
                <w:rFonts w:ascii="Cambria" w:hAnsi="Cambria" w:cs="Cambria"/>
                <w:lang w:eastAsia="ar-SA"/>
              </w:rPr>
              <w:t>.</w:t>
            </w:r>
            <w:bookmarkStart w:id="1" w:name="_GoBack"/>
            <w:bookmarkEnd w:id="1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386904" w:rsidRDefault="001B4AC2" w:rsidP="00E16F55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Oddział Wewnętrzny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386904" w:rsidRDefault="001B4AC2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</w:t>
            </w:r>
          </w:p>
          <w:p w:rsidR="001B4AC2" w:rsidRPr="00386904" w:rsidRDefault="001B4AC2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451BB3" w:rsidRDefault="001B4AC2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 godz./mies.</w:t>
            </w:r>
          </w:p>
        </w:tc>
      </w:tr>
      <w:tr w:rsidR="001B4AC2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A233C0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842801" w:rsidRDefault="001B4AC2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………………….. godz./mies.</w:t>
            </w:r>
          </w:p>
        </w:tc>
      </w:tr>
    </w:tbl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1B4AC2" w:rsidRPr="00842801" w:rsidRDefault="001B4AC2">
      <w:pPr>
        <w:rPr>
          <w:rFonts w:ascii="Cambria" w:hAnsi="Cambria" w:cs="Cambria"/>
        </w:rPr>
      </w:pPr>
    </w:p>
    <w:sectPr w:rsidR="001B4AC2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3A"/>
    <w:rsid w:val="000A632B"/>
    <w:rsid w:val="00106690"/>
    <w:rsid w:val="001B4AC2"/>
    <w:rsid w:val="0024551C"/>
    <w:rsid w:val="0036412A"/>
    <w:rsid w:val="00386904"/>
    <w:rsid w:val="003D6688"/>
    <w:rsid w:val="00451BB3"/>
    <w:rsid w:val="004A121C"/>
    <w:rsid w:val="004A5812"/>
    <w:rsid w:val="00517092"/>
    <w:rsid w:val="00575D9B"/>
    <w:rsid w:val="006817AA"/>
    <w:rsid w:val="006A2836"/>
    <w:rsid w:val="008032AC"/>
    <w:rsid w:val="00842801"/>
    <w:rsid w:val="00881E6C"/>
    <w:rsid w:val="0095043A"/>
    <w:rsid w:val="00A233C0"/>
    <w:rsid w:val="00A73FA6"/>
    <w:rsid w:val="00BB5602"/>
    <w:rsid w:val="00C534EB"/>
    <w:rsid w:val="00D31B1C"/>
    <w:rsid w:val="00D70B7D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2801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B7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112</Words>
  <Characters>674</Characters>
  <Application>Microsoft Office Outlook</Application>
  <DocSecurity>0</DocSecurity>
  <Lines>0</Lines>
  <Paragraphs>0</Paragraphs>
  <ScaleCrop>false</ScaleCrop>
  <Company>Milickie Centrum Medyczne Sp. z o. 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8</cp:revision>
  <cp:lastPrinted>2014-07-31T07:47:00Z</cp:lastPrinted>
  <dcterms:created xsi:type="dcterms:W3CDTF">2016-11-28T12:04:00Z</dcterms:created>
  <dcterms:modified xsi:type="dcterms:W3CDTF">2016-12-09T08:27:00Z</dcterms:modified>
</cp:coreProperties>
</file>