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5C" w:rsidRPr="00B442BE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  <w:bookmarkStart w:id="0" w:name="za_252525252525C5_25252525252582_3"/>
      <w:bookmarkEnd w:id="0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Postęp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owanie konkursowe Nr  MCM/WSM/K18</w:t>
      </w:r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/201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6</w:t>
      </w:r>
    </w:p>
    <w:p w:rsidR="0090575C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</w:p>
    <w:p w:rsidR="0090575C" w:rsidRPr="006C19B1" w:rsidRDefault="0090575C" w:rsidP="001618C1">
      <w:pPr>
        <w:suppressAutoHyphens/>
        <w:spacing w:after="0"/>
        <w:jc w:val="right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Załącznik 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N</w:t>
      </w: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r 3 do umowy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 w:cs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09"/>
        <w:gridCol w:w="3686"/>
        <w:gridCol w:w="4252"/>
      </w:tblGrid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bookmarkStart w:id="1" w:name="_GoBack"/>
            <w:bookmarkEnd w:id="1"/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</w:tbl>
    <w:p w:rsidR="0090575C" w:rsidRPr="006C19B1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90575C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>……………………………………….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>
      <w:pPr>
        <w:rPr>
          <w:rFonts w:ascii="Cambria" w:hAnsi="Cambria" w:cs="Cambria"/>
          <w:sz w:val="21"/>
          <w:szCs w:val="21"/>
        </w:rPr>
      </w:pPr>
    </w:p>
    <w:sectPr w:rsidR="0090575C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5C" w:rsidRDefault="0090575C" w:rsidP="00AE00BC">
      <w:pPr>
        <w:spacing w:after="0" w:line="240" w:lineRule="auto"/>
      </w:pPr>
      <w:r>
        <w:separator/>
      </w:r>
    </w:p>
  </w:endnote>
  <w:endnote w:type="continuationSeparator" w:id="0">
    <w:p w:rsidR="0090575C" w:rsidRDefault="0090575C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5C" w:rsidRDefault="0090575C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60288;visibility:visible;mso-wrap-distance-left:0;mso-wrap-distance-right:0;mso-position-horizontal-relative:page" stroked="f">
          <v:fill opacity="0"/>
          <v:textbox inset="0,0,0,0">
            <w:txbxContent>
              <w:p w:rsidR="0090575C" w:rsidRPr="006C19B1" w:rsidRDefault="0090575C">
                <w:pPr>
                  <w:pStyle w:val="Footer"/>
                  <w:rPr>
                    <w:rFonts w:ascii="Cambria" w:hAnsi="Cambria" w:cs="Cambria"/>
                    <w:sz w:val="18"/>
                    <w:szCs w:val="18"/>
                  </w:rPr>
                </w:pPr>
              </w:p>
              <w:p w:rsidR="0090575C" w:rsidRDefault="0090575C">
                <w:pPr>
                  <w:pStyle w:val="Footer"/>
                  <w:rPr>
                    <w:rFonts w:ascii="Cambria" w:hAnsi="Cambria" w:cs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5C" w:rsidRDefault="0090575C" w:rsidP="00AE00BC">
      <w:pPr>
        <w:spacing w:after="0" w:line="240" w:lineRule="auto"/>
      </w:pPr>
      <w:r>
        <w:separator/>
      </w:r>
    </w:p>
  </w:footnote>
  <w:footnote w:type="continuationSeparator" w:id="0">
    <w:p w:rsidR="0090575C" w:rsidRDefault="0090575C" w:rsidP="00AE00BC">
      <w:pPr>
        <w:spacing w:after="0" w:line="240" w:lineRule="auto"/>
      </w:pPr>
      <w:r>
        <w:continuationSeparator/>
      </w:r>
    </w:p>
  </w:footnote>
  <w:footnote w:id="1">
    <w:p w:rsidR="0090575C" w:rsidRDefault="0090575C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b/>
          <w:bCs/>
          <w:sz w:val="16"/>
          <w:szCs w:val="16"/>
        </w:rPr>
        <w:t xml:space="preserve">Zestawienia rodzaju i wymiaru czasu wykonanych świadczeń medycznych, </w:t>
      </w:r>
      <w:r>
        <w:rPr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4E7996"/>
    <w:rsid w:val="00555776"/>
    <w:rsid w:val="005E5D61"/>
    <w:rsid w:val="00673E66"/>
    <w:rsid w:val="006C19B1"/>
    <w:rsid w:val="007150AF"/>
    <w:rsid w:val="007B1950"/>
    <w:rsid w:val="00872615"/>
    <w:rsid w:val="0090575C"/>
    <w:rsid w:val="009C2065"/>
    <w:rsid w:val="00A100C8"/>
    <w:rsid w:val="00A46FC7"/>
    <w:rsid w:val="00A81DE2"/>
    <w:rsid w:val="00AE00BC"/>
    <w:rsid w:val="00AF6886"/>
    <w:rsid w:val="00B21187"/>
    <w:rsid w:val="00B442BE"/>
    <w:rsid w:val="00B77982"/>
    <w:rsid w:val="00C163D3"/>
    <w:rsid w:val="00C6317F"/>
    <w:rsid w:val="00CD0684"/>
    <w:rsid w:val="00D5148E"/>
    <w:rsid w:val="00D55782"/>
    <w:rsid w:val="00DA5257"/>
    <w:rsid w:val="00E04C0A"/>
    <w:rsid w:val="00E4113D"/>
    <w:rsid w:val="00ED31F8"/>
    <w:rsid w:val="00F71255"/>
    <w:rsid w:val="00FC2C41"/>
    <w:rsid w:val="00FD17E2"/>
    <w:rsid w:val="00F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E00BC"/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E00BC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6C1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19B1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84</Words>
  <Characters>506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7</cp:revision>
  <cp:lastPrinted>2014-07-31T07:50:00Z</cp:lastPrinted>
  <dcterms:created xsi:type="dcterms:W3CDTF">2016-11-28T10:13:00Z</dcterms:created>
  <dcterms:modified xsi:type="dcterms:W3CDTF">2016-12-09T08:30:00Z</dcterms:modified>
</cp:coreProperties>
</file>