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2F" w:rsidRDefault="0052792F" w:rsidP="005C2397">
      <w:pPr>
        <w:rPr>
          <w:rFonts w:ascii="Cambria" w:hAnsi="Cambria" w:cs="Cambria"/>
          <w:b/>
          <w:bCs/>
          <w:sz w:val="22"/>
          <w:szCs w:val="22"/>
        </w:rPr>
      </w:pPr>
      <w:r w:rsidRPr="00D44C00">
        <w:rPr>
          <w:rFonts w:ascii="Cambria" w:hAnsi="Cambria" w:cs="Cambria"/>
          <w:b/>
          <w:bCs/>
          <w:sz w:val="22"/>
          <w:szCs w:val="22"/>
        </w:rPr>
        <w:t>Postępowanie konkursowe Nr  MCM/WSM/K</w:t>
      </w:r>
      <w:r>
        <w:rPr>
          <w:rFonts w:ascii="Cambria" w:hAnsi="Cambria" w:cs="Cambria"/>
          <w:b/>
          <w:bCs/>
          <w:sz w:val="22"/>
          <w:szCs w:val="22"/>
        </w:rPr>
        <w:t>11</w:t>
      </w:r>
      <w:r w:rsidRPr="00D44C00">
        <w:rPr>
          <w:rFonts w:ascii="Cambria" w:hAnsi="Cambria" w:cs="Cambria"/>
          <w:b/>
          <w:bCs/>
          <w:sz w:val="22"/>
          <w:szCs w:val="22"/>
        </w:rPr>
        <w:t>/2014.</w:t>
      </w:r>
    </w:p>
    <w:p w:rsidR="0052792F" w:rsidRPr="00D44C00" w:rsidRDefault="0052792F" w:rsidP="005C2397">
      <w:pPr>
        <w:rPr>
          <w:rFonts w:ascii="Cambria" w:hAnsi="Cambria" w:cs="Cambria"/>
          <w:b/>
          <w:bCs/>
          <w:sz w:val="22"/>
          <w:szCs w:val="22"/>
        </w:rPr>
      </w:pPr>
    </w:p>
    <w:p w:rsidR="0052792F" w:rsidRDefault="0052792F" w:rsidP="005C2397">
      <w:pPr>
        <w:ind w:left="6300"/>
        <w:rPr>
          <w:rFonts w:ascii="Cambria" w:hAnsi="Cambria" w:cs="Cambria"/>
          <w:b/>
          <w:bCs/>
          <w:sz w:val="20"/>
          <w:szCs w:val="20"/>
        </w:rPr>
      </w:pPr>
    </w:p>
    <w:p w:rsidR="0052792F" w:rsidRPr="00BE34C4" w:rsidRDefault="0052792F" w:rsidP="005C2397">
      <w:pPr>
        <w:spacing w:line="360" w:lineRule="auto"/>
        <w:jc w:val="right"/>
        <w:rPr>
          <w:rFonts w:ascii="Cambria" w:hAnsi="Cambria" w:cs="Cambria"/>
          <w:b/>
          <w:bCs/>
          <w:sz w:val="22"/>
          <w:szCs w:val="22"/>
        </w:rPr>
      </w:pPr>
      <w:r w:rsidRPr="00BE34C4">
        <w:rPr>
          <w:rFonts w:ascii="Cambria" w:hAnsi="Cambria" w:cs="Cambria"/>
          <w:b/>
          <w:bCs/>
          <w:sz w:val="22"/>
          <w:szCs w:val="22"/>
        </w:rPr>
        <w:t>Załącznik Nr 4</w:t>
      </w:r>
    </w:p>
    <w:p w:rsidR="0052792F" w:rsidRPr="00BE34C4" w:rsidRDefault="0052792F" w:rsidP="005C2397">
      <w:pPr>
        <w:spacing w:line="360" w:lineRule="auto"/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BE34C4">
        <w:rPr>
          <w:rFonts w:ascii="Cambria" w:hAnsi="Cambria" w:cs="Cambria"/>
          <w:b/>
          <w:bCs/>
          <w:sz w:val="22"/>
          <w:szCs w:val="22"/>
        </w:rPr>
        <w:t xml:space="preserve">do Umowy na świadczenie </w:t>
      </w:r>
    </w:p>
    <w:p w:rsidR="0052792F" w:rsidRDefault="0052792F" w:rsidP="005C2397">
      <w:pPr>
        <w:spacing w:line="360" w:lineRule="auto"/>
        <w:jc w:val="right"/>
        <w:rPr>
          <w:rFonts w:ascii="Cambria" w:hAnsi="Cambria" w:cs="Cambria"/>
          <w:b/>
          <w:bCs/>
          <w:sz w:val="22"/>
          <w:szCs w:val="22"/>
        </w:rPr>
      </w:pPr>
      <w:r w:rsidRPr="00BE34C4">
        <w:rPr>
          <w:rFonts w:ascii="Cambria" w:hAnsi="Cambria" w:cs="Cambria"/>
          <w:b/>
          <w:bCs/>
          <w:sz w:val="22"/>
          <w:szCs w:val="22"/>
        </w:rPr>
        <w:t>usług zdrowotnych w charakterze</w:t>
      </w:r>
    </w:p>
    <w:p w:rsidR="0052792F" w:rsidRDefault="0052792F" w:rsidP="005C2397">
      <w:pPr>
        <w:spacing w:line="360" w:lineRule="auto"/>
        <w:jc w:val="right"/>
        <w:rPr>
          <w:rFonts w:ascii="Cambria" w:hAnsi="Cambria" w:cs="Cambria"/>
          <w:b/>
          <w:bCs/>
          <w:sz w:val="22"/>
          <w:szCs w:val="22"/>
        </w:rPr>
      </w:pPr>
      <w:r w:rsidRPr="00BE34C4">
        <w:rPr>
          <w:rFonts w:ascii="Cambria" w:hAnsi="Cambria" w:cs="Cambria"/>
          <w:b/>
          <w:bCs/>
          <w:sz w:val="22"/>
          <w:szCs w:val="22"/>
        </w:rPr>
        <w:t xml:space="preserve">lekarza </w:t>
      </w:r>
      <w:r>
        <w:rPr>
          <w:rFonts w:ascii="Cambria" w:hAnsi="Cambria" w:cs="Cambria"/>
          <w:b/>
          <w:bCs/>
          <w:sz w:val="22"/>
          <w:szCs w:val="22"/>
        </w:rPr>
        <w:t xml:space="preserve">w trakcie specjalizacji </w:t>
      </w:r>
    </w:p>
    <w:p w:rsidR="0052792F" w:rsidRPr="00BE34C4" w:rsidRDefault="0052792F" w:rsidP="005C2397">
      <w:pPr>
        <w:spacing w:line="360" w:lineRule="auto"/>
        <w:jc w:val="right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z psychiatrii </w:t>
      </w:r>
      <w:r w:rsidRPr="00BE34C4">
        <w:rPr>
          <w:rFonts w:ascii="Cambria" w:hAnsi="Cambria" w:cs="Cambria"/>
          <w:b/>
          <w:bCs/>
          <w:sz w:val="22"/>
          <w:szCs w:val="22"/>
        </w:rPr>
        <w:t>zawartej w Miliczu,</w:t>
      </w:r>
    </w:p>
    <w:p w:rsidR="0052792F" w:rsidRPr="00BE34C4" w:rsidRDefault="0052792F" w:rsidP="005C2397">
      <w:pPr>
        <w:spacing w:line="360" w:lineRule="auto"/>
        <w:jc w:val="right"/>
        <w:rPr>
          <w:rFonts w:ascii="Cambria" w:hAnsi="Cambria" w:cs="Cambria"/>
          <w:b/>
          <w:bCs/>
          <w:sz w:val="22"/>
          <w:szCs w:val="22"/>
        </w:rPr>
      </w:pPr>
      <w:r w:rsidRPr="00BE34C4">
        <w:rPr>
          <w:rFonts w:ascii="Cambria" w:hAnsi="Cambria" w:cs="Cambria"/>
          <w:b/>
          <w:bCs/>
          <w:sz w:val="22"/>
          <w:szCs w:val="22"/>
        </w:rPr>
        <w:t xml:space="preserve">w dniu </w:t>
      </w:r>
      <w:r>
        <w:rPr>
          <w:rFonts w:ascii="Cambria" w:hAnsi="Cambria" w:cs="Cambria"/>
          <w:b/>
          <w:bCs/>
          <w:sz w:val="22"/>
          <w:szCs w:val="22"/>
        </w:rPr>
        <w:t>………………..</w:t>
      </w:r>
    </w:p>
    <w:p w:rsidR="0052792F" w:rsidRPr="00BE34C4" w:rsidRDefault="0052792F" w:rsidP="005C2397">
      <w:pPr>
        <w:spacing w:line="360" w:lineRule="auto"/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52792F" w:rsidRDefault="0052792F" w:rsidP="005C2397">
      <w:pPr>
        <w:ind w:left="630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52792F" w:rsidRDefault="0052792F" w:rsidP="005C2397">
      <w:pPr>
        <w:ind w:left="630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52792F" w:rsidRDefault="0052792F" w:rsidP="005C2397">
      <w:pPr>
        <w:jc w:val="center"/>
        <w:rPr>
          <w:rFonts w:ascii="Cambria" w:hAnsi="Cambria" w:cs="Cambria"/>
          <w:b/>
          <w:bCs/>
          <w:i/>
          <w:iCs/>
          <w:sz w:val="22"/>
          <w:szCs w:val="22"/>
        </w:rPr>
      </w:pPr>
      <w:r>
        <w:rPr>
          <w:rFonts w:ascii="Cambria" w:hAnsi="Cambria" w:cs="Cambria"/>
          <w:b/>
          <w:bCs/>
          <w:i/>
          <w:iCs/>
          <w:sz w:val="22"/>
          <w:szCs w:val="22"/>
        </w:rPr>
        <w:t>OŚWIADCZENIE</w:t>
      </w:r>
    </w:p>
    <w:p w:rsidR="0052792F" w:rsidRDefault="0052792F" w:rsidP="005C2397">
      <w:pPr>
        <w:jc w:val="center"/>
        <w:rPr>
          <w:rFonts w:ascii="Cambria" w:hAnsi="Cambria" w:cs="Cambria"/>
          <w:b/>
          <w:bCs/>
          <w:i/>
          <w:iCs/>
          <w:sz w:val="22"/>
          <w:szCs w:val="22"/>
        </w:rPr>
      </w:pPr>
    </w:p>
    <w:p w:rsidR="0052792F" w:rsidRDefault="0052792F" w:rsidP="005C2397">
      <w:pPr>
        <w:jc w:val="center"/>
        <w:rPr>
          <w:rFonts w:ascii="Cambria" w:hAnsi="Cambria" w:cs="Cambria"/>
          <w:b/>
          <w:bCs/>
          <w:i/>
          <w:iCs/>
          <w:sz w:val="22"/>
          <w:szCs w:val="22"/>
        </w:rPr>
      </w:pP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…………………………..</w:t>
      </w:r>
      <w:r>
        <w:rPr>
          <w:rFonts w:ascii="Cambria" w:hAnsi="Cambria" w:cs="Cambria"/>
          <w:sz w:val="22"/>
          <w:szCs w:val="22"/>
        </w:rPr>
        <w:t xml:space="preserve"> oświadcza, iż jest świadomy różnic między zatrudnieniem opartym na stosunku pracy, a świadczeniem usług opartym na cywilnoprawnym stosunku zobowiązaniowym wynikającym z Umowy z dnia ………………….., z Milickim Centrum Medycznym sp. z o.o. na wykonywanie świadczeń zdrowotnych.</w:t>
      </w: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Zgoda na zawarcie niniejszej Umowy nie jest zdeterminowana ani wymuszona w skutek ekonomicznej lub jakiejkolwiek innej zależności od Udzielającego Zamówienia.</w:t>
      </w: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Przyjmujący Zamówienie oświadcza, że w przyszłości nie będzie podnosił lub/i dochodził roszczeń w zakresie ustalenia istnienia innego stosunku niż stosunek zlecenia wynikający z Umowy zawartej w dniu …………………………., z Milickim Centrum Medycznym sp. z o.o. oraz wynikających z tego tytułu konsekwencji prawnych.</w:t>
      </w: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>......................................................................</w:t>
      </w:r>
    </w:p>
    <w:p w:rsidR="0052792F" w:rsidRPr="009B2744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i/>
          <w:iCs/>
          <w:sz w:val="22"/>
          <w:szCs w:val="22"/>
        </w:rPr>
        <w:t>(podpis Przyjmującego Zamówienie)</w:t>
      </w:r>
      <w:r>
        <w:rPr>
          <w:rFonts w:ascii="Cambria" w:hAnsi="Cambria" w:cs="Cambria"/>
          <w:sz w:val="22"/>
          <w:szCs w:val="22"/>
        </w:rPr>
        <w:t xml:space="preserve"> </w:t>
      </w:r>
    </w:p>
    <w:p w:rsidR="0052792F" w:rsidRDefault="0052792F">
      <w:bookmarkStart w:id="0" w:name="_GoBack"/>
      <w:bookmarkEnd w:id="0"/>
    </w:p>
    <w:sectPr w:rsidR="0052792F" w:rsidSect="009B2744">
      <w:footerReference w:type="default" r:id="rId6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92F" w:rsidRDefault="0052792F" w:rsidP="00B940C1">
      <w:r>
        <w:separator/>
      </w:r>
    </w:p>
  </w:endnote>
  <w:endnote w:type="continuationSeparator" w:id="0">
    <w:p w:rsidR="0052792F" w:rsidRDefault="0052792F" w:rsidP="00B94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2F" w:rsidRDefault="0052792F" w:rsidP="009B274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92F" w:rsidRDefault="0052792F" w:rsidP="00B940C1">
      <w:r>
        <w:separator/>
      </w:r>
    </w:p>
  </w:footnote>
  <w:footnote w:type="continuationSeparator" w:id="0">
    <w:p w:rsidR="0052792F" w:rsidRDefault="0052792F" w:rsidP="00B94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397"/>
    <w:rsid w:val="0006646C"/>
    <w:rsid w:val="002045F8"/>
    <w:rsid w:val="002937B9"/>
    <w:rsid w:val="002A64BB"/>
    <w:rsid w:val="002F618B"/>
    <w:rsid w:val="00470941"/>
    <w:rsid w:val="0048320D"/>
    <w:rsid w:val="004E3E2A"/>
    <w:rsid w:val="004F5551"/>
    <w:rsid w:val="0052792F"/>
    <w:rsid w:val="005C2397"/>
    <w:rsid w:val="006E344C"/>
    <w:rsid w:val="007B0D92"/>
    <w:rsid w:val="007E587F"/>
    <w:rsid w:val="008230F6"/>
    <w:rsid w:val="00935FC2"/>
    <w:rsid w:val="009B2744"/>
    <w:rsid w:val="00AC0F6B"/>
    <w:rsid w:val="00B940C1"/>
    <w:rsid w:val="00BA6052"/>
    <w:rsid w:val="00BB55FC"/>
    <w:rsid w:val="00BE34C4"/>
    <w:rsid w:val="00BF095F"/>
    <w:rsid w:val="00CD09B3"/>
    <w:rsid w:val="00D44C00"/>
    <w:rsid w:val="00F2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4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44C"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5C23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2397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5C2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175</Words>
  <Characters>1055</Characters>
  <Application>Microsoft Office Outlook</Application>
  <DocSecurity>0</DocSecurity>
  <Lines>0</Lines>
  <Paragraphs>0</Paragraphs>
  <ScaleCrop>false</ScaleCrop>
  <Company>Milickie Centrum Medyczne Sp. z o. 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m.cichocka</cp:lastModifiedBy>
  <cp:revision>6</cp:revision>
  <cp:lastPrinted>2014-02-28T11:48:00Z</cp:lastPrinted>
  <dcterms:created xsi:type="dcterms:W3CDTF">2014-02-07T13:31:00Z</dcterms:created>
  <dcterms:modified xsi:type="dcterms:W3CDTF">2014-11-07T14:06:00Z</dcterms:modified>
</cp:coreProperties>
</file>