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842801">
        <w:rPr>
          <w:rFonts w:ascii="Cambria" w:hAnsi="Cambria" w:cs="Cambria"/>
          <w:b/>
          <w:bCs/>
          <w:lang w:eastAsia="ar-SA"/>
        </w:rPr>
        <w:t>Załącznik nr 1 do umowy</w:t>
      </w:r>
      <w:bookmarkStart w:id="1" w:name="_GoBack"/>
      <w:bookmarkEnd w:id="1"/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Przyjmującego Zamówienie: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Przyjmujący Zamówienie wykonuje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Dział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A632B"/>
    <w:rsid w:val="00106690"/>
    <w:rsid w:val="003D6688"/>
    <w:rsid w:val="00842801"/>
    <w:rsid w:val="00881E6C"/>
    <w:rsid w:val="0095043A"/>
    <w:rsid w:val="00C534EB"/>
    <w:rsid w:val="00EF1E22"/>
    <w:rsid w:val="00EF6DAF"/>
    <w:rsid w:val="00F45BB7"/>
    <w:rsid w:val="00F74977"/>
    <w:rsid w:val="00FA5243"/>
    <w:rsid w:val="00FE19C7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96</Words>
  <Characters>578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4</cp:revision>
  <cp:lastPrinted>2014-07-31T07:47:00Z</cp:lastPrinted>
  <dcterms:created xsi:type="dcterms:W3CDTF">2014-07-10T08:36:00Z</dcterms:created>
  <dcterms:modified xsi:type="dcterms:W3CDTF">2014-11-04T07:09:00Z</dcterms:modified>
</cp:coreProperties>
</file>