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8D" w:rsidRPr="006C19B1" w:rsidRDefault="001A3D8D" w:rsidP="00AE00BC">
      <w:pPr>
        <w:suppressAutoHyphens/>
        <w:spacing w:after="0"/>
        <w:jc w:val="right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Załącznik nr 3 do umowy</w:t>
      </w:r>
      <w:bookmarkStart w:id="1" w:name="_GoBack"/>
      <w:bookmarkEnd w:id="1"/>
    </w:p>
    <w:p w:rsidR="001A3D8D" w:rsidRPr="006C19B1" w:rsidRDefault="001A3D8D" w:rsidP="00AE00BC">
      <w:pPr>
        <w:suppressAutoHyphens/>
        <w:spacing w:after="0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 wykonanych świadczeń medycznych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94"/>
        <w:gridCol w:w="3982"/>
        <w:gridCol w:w="4183"/>
      </w:tblGrid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 podstawowych świadczeń medycznych</w:t>
            </w:r>
          </w:p>
          <w:p w:rsidR="001A3D8D" w:rsidRPr="006C19B1" w:rsidRDefault="001A3D8D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 dyżurowych świadczeń medycznych</w:t>
            </w:r>
          </w:p>
          <w:p w:rsidR="001A3D8D" w:rsidRPr="006C19B1" w:rsidRDefault="001A3D8D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6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D8D" w:rsidRDefault="001A3D8D" w:rsidP="00AE00BC">
      <w:pPr>
        <w:spacing w:after="0" w:line="240" w:lineRule="auto"/>
      </w:pPr>
      <w:r>
        <w:separator/>
      </w:r>
    </w:p>
  </w:endnote>
  <w:endnote w:type="continuationSeparator" w:id="0">
    <w:p w:rsidR="001A3D8D" w:rsidRDefault="001A3D8D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8D" w:rsidRDefault="001A3D8D">
    <w:pPr>
      <w:pStyle w:val="Footer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Footer"/>
                  <w:rPr>
                    <w:rFonts w:ascii="Cambria" w:hAnsi="Cambria"/>
                    <w:sz w:val="18"/>
                    <w:szCs w:val="18"/>
                  </w:rPr>
                </w:pPr>
                <w:r w:rsidRPr="006C19B1">
                  <w:rPr>
                    <w:rStyle w:val="PageNumber"/>
                    <w:rFonts w:ascii="Cambria" w:hAnsi="Cambria"/>
                    <w:sz w:val="18"/>
                    <w:szCs w:val="18"/>
                  </w:rPr>
                  <w:fldChar w:fldCharType="begin"/>
                </w:r>
                <w:r w:rsidRPr="006C19B1">
                  <w:rPr>
                    <w:rStyle w:val="PageNumber"/>
                    <w:rFonts w:ascii="Cambria" w:hAnsi="Cambria"/>
                    <w:sz w:val="18"/>
                    <w:szCs w:val="18"/>
                  </w:rPr>
                  <w:instrText xml:space="preserve"> PAGE </w:instrText>
                </w:r>
                <w:r w:rsidRPr="006C19B1">
                  <w:rPr>
                    <w:rStyle w:val="PageNumber"/>
                    <w:rFonts w:ascii="Cambria" w:hAnsi="Cambria"/>
                    <w:sz w:val="18"/>
                    <w:szCs w:val="18"/>
                  </w:rPr>
                  <w:fldChar w:fldCharType="separate"/>
                </w:r>
                <w:r>
                  <w:rPr>
                    <w:rStyle w:val="PageNumber"/>
                    <w:rFonts w:ascii="Cambria" w:hAnsi="Cambria"/>
                    <w:noProof/>
                    <w:sz w:val="18"/>
                    <w:szCs w:val="18"/>
                  </w:rPr>
                  <w:t>1</w:t>
                </w:r>
                <w:r w:rsidRPr="006C19B1">
                  <w:rPr>
                    <w:rStyle w:val="PageNumber"/>
                    <w:rFonts w:ascii="Cambria" w:hAnsi="Cambria"/>
                    <w:sz w:val="18"/>
                    <w:szCs w:val="18"/>
                  </w:rPr>
                  <w:fldChar w:fldCharType="end"/>
                </w:r>
              </w:p>
              <w:p w:rsidR="001A3D8D" w:rsidRDefault="001A3D8D">
                <w:pPr>
                  <w:pStyle w:val="Footer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D8D" w:rsidRDefault="001A3D8D" w:rsidP="00AE00BC">
      <w:pPr>
        <w:spacing w:after="0" w:line="240" w:lineRule="auto"/>
      </w:pPr>
      <w:r>
        <w:separator/>
      </w:r>
    </w:p>
  </w:footnote>
  <w:footnote w:type="continuationSeparator" w:id="0">
    <w:p w:rsidR="001A3D8D" w:rsidRDefault="001A3D8D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  <w:rPr>
          <w:rFonts w:cs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  <w:p w:rsidR="001A3D8D" w:rsidRDefault="001A3D8D" w:rsidP="00AE00BC">
      <w:pPr>
        <w:ind w:left="142" w:hanging="142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0BC"/>
    <w:rsid w:val="00014922"/>
    <w:rsid w:val="001A3D8D"/>
    <w:rsid w:val="003D6688"/>
    <w:rsid w:val="00555776"/>
    <w:rsid w:val="00673E66"/>
    <w:rsid w:val="006C19B1"/>
    <w:rsid w:val="00A81DE2"/>
    <w:rsid w:val="00AE00BC"/>
    <w:rsid w:val="00C6317F"/>
    <w:rsid w:val="00D5148E"/>
    <w:rsid w:val="00E4113D"/>
    <w:rsid w:val="00FE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4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Footer">
    <w:name w:val="footer"/>
    <w:basedOn w:val="Normal"/>
    <w:link w:val="FooterChar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25C2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77</Words>
  <Characters>466</Characters>
  <Application>Microsoft Office Outlook</Application>
  <DocSecurity>0</DocSecurity>
  <Lines>0</Lines>
  <Paragraphs>0</Paragraphs>
  <ScaleCrop>false</ScaleCrop>
  <Company>Milickie Centrum Medyczne Sp. z o. 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t-maciejak</cp:lastModifiedBy>
  <cp:revision>3</cp:revision>
  <cp:lastPrinted>2014-07-31T07:50:00Z</cp:lastPrinted>
  <dcterms:created xsi:type="dcterms:W3CDTF">2014-07-10T08:41:00Z</dcterms:created>
  <dcterms:modified xsi:type="dcterms:W3CDTF">2014-07-31T07:50:00Z</dcterms:modified>
</cp:coreProperties>
</file>